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FBCB" w14:textId="42B224E1" w:rsidR="00D0457E" w:rsidRDefault="00C52DA6" w:rsidP="00D0457E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853F9">
        <w:rPr>
          <w:rFonts w:cstheme="minorHAnsi"/>
          <w:b/>
          <w:bCs/>
          <w:sz w:val="28"/>
          <w:szCs w:val="28"/>
        </w:rPr>
        <w:t>APPLICATION FORM:  202</w:t>
      </w:r>
      <w:r w:rsidR="00B95667">
        <w:rPr>
          <w:rFonts w:cstheme="minorHAnsi"/>
          <w:b/>
          <w:bCs/>
          <w:sz w:val="28"/>
          <w:szCs w:val="28"/>
        </w:rPr>
        <w:t>5</w:t>
      </w:r>
      <w:r w:rsidRPr="007853F9">
        <w:rPr>
          <w:rFonts w:cstheme="minorHAnsi"/>
          <w:b/>
          <w:bCs/>
          <w:sz w:val="28"/>
          <w:szCs w:val="28"/>
        </w:rPr>
        <w:t xml:space="preserve"> NZIF FOUNDATION AWARD</w:t>
      </w:r>
    </w:p>
    <w:p w14:paraId="32092C9B" w14:textId="02F0A3F0" w:rsidR="004A2181" w:rsidRDefault="004A2181" w:rsidP="00D0457E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proofErr w:type="spellStart"/>
      <w:r>
        <w:rPr>
          <w:rFonts w:cstheme="minorHAnsi"/>
          <w:b/>
          <w:bCs/>
          <w:sz w:val="28"/>
          <w:szCs w:val="28"/>
        </w:rPr>
        <w:t>Pocknall</w:t>
      </w:r>
      <w:proofErr w:type="spellEnd"/>
      <w:r>
        <w:rPr>
          <w:rFonts w:cstheme="minorHAnsi"/>
          <w:b/>
          <w:bCs/>
          <w:sz w:val="28"/>
          <w:szCs w:val="28"/>
        </w:rPr>
        <w:t xml:space="preserve"> NZIF Conference Attendance Award</w:t>
      </w:r>
    </w:p>
    <w:p w14:paraId="4FBFA976" w14:textId="77777777" w:rsidR="0068666E" w:rsidRPr="007853F9" w:rsidRDefault="0068666E" w:rsidP="00D0457E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2B6354D" w14:textId="06D4E804" w:rsidR="00C52DA6" w:rsidRDefault="00455C72" w:rsidP="00C52DA6">
      <w:pPr>
        <w:spacing w:after="120" w:line="240" w:lineRule="auto"/>
        <w:rPr>
          <w:rFonts w:cstheme="minorHAnsi"/>
          <w:b/>
          <w:bCs/>
          <w:i/>
          <w:iCs/>
        </w:rPr>
      </w:pPr>
      <w:r w:rsidRPr="007853F9">
        <w:rPr>
          <w:rFonts w:cstheme="minorHAnsi"/>
          <w:i/>
          <w:iCs/>
        </w:rPr>
        <w:t xml:space="preserve">Please download </w:t>
      </w:r>
      <w:r w:rsidR="007853F9">
        <w:rPr>
          <w:rFonts w:cstheme="minorHAnsi"/>
          <w:i/>
          <w:iCs/>
        </w:rPr>
        <w:t xml:space="preserve">this fillable </w:t>
      </w:r>
      <w:r w:rsidRPr="007853F9">
        <w:rPr>
          <w:rFonts w:cstheme="minorHAnsi"/>
          <w:i/>
          <w:iCs/>
        </w:rPr>
        <w:t>form, complete</w:t>
      </w:r>
      <w:r w:rsidR="007853F9">
        <w:rPr>
          <w:rFonts w:cstheme="minorHAnsi"/>
          <w:i/>
          <w:iCs/>
        </w:rPr>
        <w:t xml:space="preserve"> it</w:t>
      </w:r>
      <w:r w:rsidRPr="007853F9">
        <w:rPr>
          <w:rFonts w:cstheme="minorHAnsi"/>
          <w:i/>
          <w:iCs/>
        </w:rPr>
        <w:t>, and email</w:t>
      </w:r>
      <w:r w:rsidR="00A42F47">
        <w:rPr>
          <w:rFonts w:cstheme="minorHAnsi"/>
          <w:i/>
          <w:iCs/>
        </w:rPr>
        <w:t xml:space="preserve"> a pdf</w:t>
      </w:r>
      <w:r w:rsidR="007853F9">
        <w:rPr>
          <w:rFonts w:cstheme="minorHAnsi"/>
          <w:i/>
          <w:iCs/>
        </w:rPr>
        <w:t xml:space="preserve"> </w:t>
      </w:r>
      <w:r w:rsidRPr="007853F9">
        <w:rPr>
          <w:rFonts w:cstheme="minorHAnsi"/>
          <w:i/>
          <w:iCs/>
        </w:rPr>
        <w:t xml:space="preserve">to </w:t>
      </w:r>
      <w:hyperlink r:id="rId11" w:history="1">
        <w:r w:rsidRPr="007853F9">
          <w:rPr>
            <w:rStyle w:val="Hyperlink"/>
            <w:rFonts w:cstheme="minorHAnsi"/>
            <w:i/>
            <w:iCs/>
          </w:rPr>
          <w:t>foundation@nzif.</w:t>
        </w:r>
        <w:r w:rsidR="00750DA1" w:rsidRPr="007853F9">
          <w:rPr>
            <w:rStyle w:val="Hyperlink"/>
            <w:rFonts w:cstheme="minorHAnsi"/>
            <w:i/>
            <w:iCs/>
          </w:rPr>
          <w:t>org</w:t>
        </w:r>
        <w:r w:rsidRPr="007853F9">
          <w:rPr>
            <w:rStyle w:val="Hyperlink"/>
            <w:rFonts w:cstheme="minorHAnsi"/>
            <w:i/>
            <w:iCs/>
          </w:rPr>
          <w:t>.nz</w:t>
        </w:r>
      </w:hyperlink>
      <w:r w:rsidRPr="007853F9">
        <w:rPr>
          <w:rFonts w:cstheme="minorHAnsi"/>
          <w:i/>
          <w:iCs/>
        </w:rPr>
        <w:t xml:space="preserve"> along with </w:t>
      </w:r>
      <w:r w:rsidR="007853F9">
        <w:rPr>
          <w:rFonts w:cstheme="minorHAnsi"/>
          <w:i/>
          <w:iCs/>
        </w:rPr>
        <w:t xml:space="preserve">the </w:t>
      </w:r>
      <w:r w:rsidRPr="007853F9">
        <w:rPr>
          <w:rFonts w:cstheme="minorHAnsi"/>
          <w:i/>
          <w:iCs/>
        </w:rPr>
        <w:t xml:space="preserve">required attachments and other relevant </w:t>
      </w:r>
      <w:r w:rsidR="00582340" w:rsidRPr="007853F9">
        <w:rPr>
          <w:rFonts w:cstheme="minorHAnsi"/>
          <w:i/>
          <w:iCs/>
        </w:rPr>
        <w:t>information</w:t>
      </w:r>
      <w:r w:rsidR="00A42F47">
        <w:rPr>
          <w:rFonts w:cstheme="minorHAnsi"/>
          <w:i/>
          <w:iCs/>
        </w:rPr>
        <w:t xml:space="preserve"> (also pdf format) by </w:t>
      </w:r>
      <w:r w:rsidR="00A42F47" w:rsidRPr="00A42F47">
        <w:rPr>
          <w:rFonts w:cstheme="minorHAnsi"/>
          <w:b/>
          <w:bCs/>
          <w:i/>
          <w:iCs/>
        </w:rPr>
        <w:t>Friday</w:t>
      </w:r>
      <w:r w:rsidR="00102307">
        <w:rPr>
          <w:rFonts w:cstheme="minorHAnsi"/>
          <w:b/>
          <w:bCs/>
          <w:i/>
          <w:iCs/>
        </w:rPr>
        <w:t>,</w:t>
      </w:r>
      <w:r w:rsidR="00A42F47" w:rsidRPr="00A42F47">
        <w:rPr>
          <w:rFonts w:cstheme="minorHAnsi"/>
          <w:b/>
          <w:bCs/>
          <w:i/>
          <w:iCs/>
        </w:rPr>
        <w:t xml:space="preserve"> </w:t>
      </w:r>
      <w:r w:rsidR="00EE1ED7">
        <w:rPr>
          <w:rFonts w:cstheme="minorHAnsi"/>
          <w:b/>
          <w:bCs/>
          <w:i/>
          <w:iCs/>
        </w:rPr>
        <w:t>23</w:t>
      </w:r>
      <w:r w:rsidR="00EE1ED7" w:rsidRPr="00EE1ED7">
        <w:rPr>
          <w:rFonts w:cstheme="minorHAnsi"/>
          <w:b/>
          <w:bCs/>
          <w:i/>
          <w:iCs/>
          <w:vertAlign w:val="superscript"/>
        </w:rPr>
        <w:t>rd</w:t>
      </w:r>
      <w:r w:rsidR="00EE1ED7">
        <w:rPr>
          <w:rFonts w:cstheme="minorHAnsi"/>
          <w:b/>
          <w:bCs/>
          <w:i/>
          <w:iCs/>
        </w:rPr>
        <w:t xml:space="preserve"> May</w:t>
      </w:r>
      <w:r w:rsidR="00A42F47" w:rsidRPr="00A42F47">
        <w:rPr>
          <w:rFonts w:cstheme="minorHAnsi"/>
          <w:b/>
          <w:bCs/>
          <w:i/>
          <w:iCs/>
        </w:rPr>
        <w:t xml:space="preserve"> 2025</w:t>
      </w:r>
      <w:r w:rsidR="00102307">
        <w:rPr>
          <w:rFonts w:cstheme="minorHAnsi"/>
          <w:b/>
          <w:bCs/>
          <w:i/>
          <w:iCs/>
        </w:rPr>
        <w:t xml:space="preserve"> at 5:00pm</w:t>
      </w:r>
    </w:p>
    <w:p w14:paraId="0CA5614D" w14:textId="77777777" w:rsidR="0068666E" w:rsidRPr="00A42F47" w:rsidRDefault="0068666E" w:rsidP="00C52DA6">
      <w:pPr>
        <w:spacing w:after="120" w:line="240" w:lineRule="auto"/>
        <w:rPr>
          <w:rFonts w:cstheme="minorHAnsi"/>
          <w:b/>
          <w:bCs/>
          <w:i/>
          <w:iCs/>
        </w:rPr>
      </w:pPr>
    </w:p>
    <w:tbl>
      <w:tblPr>
        <w:tblStyle w:val="TableGrid"/>
        <w:tblW w:w="9923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C52DA6" w:rsidRPr="007853F9" w14:paraId="3941865E" w14:textId="77777777" w:rsidTr="00C47F76">
        <w:tc>
          <w:tcPr>
            <w:tcW w:w="2836" w:type="dxa"/>
          </w:tcPr>
          <w:p w14:paraId="3BCEA443" w14:textId="77777777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Name:</w:t>
            </w:r>
          </w:p>
        </w:tc>
        <w:sdt>
          <w:sdtPr>
            <w:rPr>
              <w:rFonts w:cstheme="minorHAnsi"/>
            </w:rPr>
            <w:id w:val="-920177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1807CD4" w14:textId="4C9AF4DA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128C9D57" w14:textId="77777777" w:rsidTr="00C47F76">
        <w:tc>
          <w:tcPr>
            <w:tcW w:w="2836" w:type="dxa"/>
          </w:tcPr>
          <w:p w14:paraId="13FCE359" w14:textId="2BC3A96F" w:rsidR="00C52DA6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Email:</w:t>
            </w:r>
          </w:p>
        </w:tc>
        <w:sdt>
          <w:sdtPr>
            <w:rPr>
              <w:rFonts w:cstheme="minorHAnsi"/>
            </w:rPr>
            <w:id w:val="-1891510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67AA7D0F" w14:textId="7C2721E5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3ED6C78B" w14:textId="77777777" w:rsidTr="00C47F76">
        <w:tc>
          <w:tcPr>
            <w:tcW w:w="2836" w:type="dxa"/>
            <w:tcBorders>
              <w:bottom w:val="single" w:sz="4" w:space="0" w:color="D9D9D9" w:themeColor="background1" w:themeShade="D9"/>
            </w:tcBorders>
          </w:tcPr>
          <w:p w14:paraId="1F9D7867" w14:textId="5B3A54AE" w:rsidR="007853F9" w:rsidRPr="007853F9" w:rsidRDefault="007853F9" w:rsidP="00300804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Phone:</w:t>
            </w:r>
          </w:p>
        </w:tc>
        <w:sdt>
          <w:sdtPr>
            <w:rPr>
              <w:rFonts w:cstheme="minorHAnsi"/>
            </w:rPr>
            <w:id w:val="11819292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tcBorders>
                  <w:bottom w:val="single" w:sz="4" w:space="0" w:color="D9D9D9" w:themeColor="background1" w:themeShade="D9"/>
                </w:tcBorders>
              </w:tcPr>
              <w:p w14:paraId="7720C29C" w14:textId="4354A86B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7F76" w:rsidRPr="007853F9" w14:paraId="38D14784" w14:textId="77777777" w:rsidTr="00C47F76">
        <w:tc>
          <w:tcPr>
            <w:tcW w:w="9923" w:type="dxa"/>
            <w:gridSpan w:val="2"/>
            <w:shd w:val="pct10" w:color="auto" w:fill="auto"/>
          </w:tcPr>
          <w:p w14:paraId="257C9E4A" w14:textId="6430F4A7" w:rsidR="00C47F76" w:rsidRDefault="00C47F76" w:rsidP="0030080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736BB7" w:rsidRPr="007853F9" w14:paraId="0EC4513A" w14:textId="77777777" w:rsidTr="00C47F76">
        <w:tc>
          <w:tcPr>
            <w:tcW w:w="2836" w:type="dxa"/>
          </w:tcPr>
          <w:p w14:paraId="67FC313B" w14:textId="7D03FFEE" w:rsidR="00736BB7" w:rsidRPr="007853F9" w:rsidRDefault="00736BB7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Employer:</w:t>
            </w:r>
            <w:r w:rsidR="00FB19E1">
              <w:rPr>
                <w:rFonts w:cstheme="minorHAnsi"/>
                <w:b/>
                <w:bCs/>
              </w:rPr>
              <w:t xml:space="preserve"> </w:t>
            </w:r>
            <w:r w:rsidR="00FB19E1" w:rsidRPr="00FB19E1">
              <w:rPr>
                <w:rFonts w:cstheme="minorHAnsi"/>
              </w:rPr>
              <w:t>(if employed)</w:t>
            </w:r>
          </w:p>
        </w:tc>
        <w:sdt>
          <w:sdtPr>
            <w:rPr>
              <w:rFonts w:cstheme="minorHAnsi"/>
            </w:rPr>
            <w:id w:val="-1437973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50F98085" w14:textId="6A3589A4" w:rsidR="00736BB7" w:rsidRDefault="00736BB7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5EF" w:rsidRPr="007853F9" w14:paraId="6989A594" w14:textId="77777777" w:rsidTr="00C47F76">
        <w:tc>
          <w:tcPr>
            <w:tcW w:w="2836" w:type="dxa"/>
          </w:tcPr>
          <w:p w14:paraId="77988EF8" w14:textId="054F4E4A" w:rsidR="00E525EF" w:rsidRPr="007853F9" w:rsidRDefault="00E525EF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Current Position Held:</w:t>
            </w:r>
          </w:p>
        </w:tc>
        <w:sdt>
          <w:sdtPr>
            <w:rPr>
              <w:rFonts w:cstheme="minorHAnsi"/>
            </w:rPr>
            <w:id w:val="164137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32B1C970" w14:textId="0E8F7942" w:rsidR="00E525EF" w:rsidRDefault="00E525EF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7F76" w:rsidRPr="007853F9" w14:paraId="2762528D" w14:textId="77777777" w:rsidTr="00C47F76">
        <w:tc>
          <w:tcPr>
            <w:tcW w:w="9923" w:type="dxa"/>
            <w:gridSpan w:val="2"/>
            <w:shd w:val="pct10" w:color="auto" w:fill="auto"/>
          </w:tcPr>
          <w:p w14:paraId="7BB9F113" w14:textId="77777777" w:rsidR="00C47F76" w:rsidRDefault="00C47F76" w:rsidP="0030080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C52DA6" w:rsidRPr="007853F9" w14:paraId="13C68CB8" w14:textId="77777777" w:rsidTr="00C47F76">
        <w:tc>
          <w:tcPr>
            <w:tcW w:w="2836" w:type="dxa"/>
          </w:tcPr>
          <w:p w14:paraId="299F44BD" w14:textId="3DBD58CB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Institution enrolled at:</w:t>
            </w:r>
          </w:p>
        </w:tc>
        <w:sdt>
          <w:sdtPr>
            <w:rPr>
              <w:rFonts w:cstheme="minorHAnsi"/>
            </w:rPr>
            <w:id w:val="-422563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5E1CD93B" w14:textId="0796133B" w:rsidR="007853F9" w:rsidRPr="007853F9" w:rsidRDefault="00864FCF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35A57033" w14:textId="77777777" w:rsidTr="00C47F76">
        <w:tc>
          <w:tcPr>
            <w:tcW w:w="2836" w:type="dxa"/>
          </w:tcPr>
          <w:p w14:paraId="569E2116" w14:textId="1145634E" w:rsidR="007853F9" w:rsidRPr="0068666E" w:rsidRDefault="00184F7A" w:rsidP="0068666E">
            <w:pPr>
              <w:spacing w:after="120" w:line="240" w:lineRule="auto"/>
              <w:contextualSpacing/>
              <w:rPr>
                <w:rFonts w:cstheme="minorHAnsi"/>
                <w:b/>
                <w:bCs/>
              </w:rPr>
            </w:pPr>
            <w:r w:rsidRPr="0068666E">
              <w:rPr>
                <w:rFonts w:cstheme="minorHAnsi"/>
                <w:b/>
                <w:bCs/>
              </w:rPr>
              <w:t>Study detail</w:t>
            </w:r>
            <w:r w:rsidR="0025702A" w:rsidRPr="0068666E">
              <w:rPr>
                <w:rFonts w:cstheme="minorHAnsi"/>
                <w:b/>
                <w:bCs/>
              </w:rPr>
              <w:t>s</w:t>
            </w:r>
            <w:r w:rsidR="0068666E" w:rsidRPr="0068666E">
              <w:rPr>
                <w:rFonts w:cstheme="minorHAnsi"/>
                <w:b/>
                <w:bCs/>
              </w:rPr>
              <w:t>:</w:t>
            </w:r>
            <w:r w:rsidR="00CD3F85">
              <w:rPr>
                <w:rFonts w:cstheme="minorHAnsi"/>
                <w:b/>
                <w:bCs/>
              </w:rPr>
              <w:t xml:space="preserve"> </w:t>
            </w:r>
            <w:r w:rsidR="00CD3F85" w:rsidRPr="00CD3F85">
              <w:rPr>
                <w:rFonts w:cstheme="minorHAnsi"/>
              </w:rPr>
              <w:t>(if post-grad)</w:t>
            </w:r>
          </w:p>
        </w:tc>
        <w:sdt>
          <w:sdtPr>
            <w:rPr>
              <w:rFonts w:cstheme="minorHAnsi"/>
            </w:rPr>
            <w:id w:val="1375889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B6826CE" w14:textId="02CB867F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7F76" w:rsidRPr="007853F9" w14:paraId="183C4075" w14:textId="77777777" w:rsidTr="00C47F76">
        <w:tc>
          <w:tcPr>
            <w:tcW w:w="9923" w:type="dxa"/>
            <w:gridSpan w:val="2"/>
            <w:shd w:val="pct10" w:color="auto" w:fill="auto"/>
          </w:tcPr>
          <w:p w14:paraId="7C3BABD7" w14:textId="77777777" w:rsidR="00C47F76" w:rsidRDefault="00C47F76" w:rsidP="0030080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C52DA6" w:rsidRPr="007853F9" w14:paraId="36BB7910" w14:textId="77777777" w:rsidTr="00C47F76">
        <w:tc>
          <w:tcPr>
            <w:tcW w:w="2836" w:type="dxa"/>
          </w:tcPr>
          <w:p w14:paraId="4AA5925D" w14:textId="77777777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Qualifications:</w:t>
            </w:r>
          </w:p>
        </w:tc>
        <w:sdt>
          <w:sdtPr>
            <w:rPr>
              <w:rFonts w:cstheme="minorHAnsi"/>
            </w:rPr>
            <w:id w:val="8074424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4CECE289" w14:textId="4CE3E89F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62B0640B" w14:textId="77777777" w:rsidTr="00C47F76">
        <w:tc>
          <w:tcPr>
            <w:tcW w:w="2836" w:type="dxa"/>
          </w:tcPr>
          <w:p w14:paraId="657606A7" w14:textId="77777777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Forest related experience:</w:t>
            </w:r>
          </w:p>
        </w:tc>
        <w:sdt>
          <w:sdtPr>
            <w:rPr>
              <w:rFonts w:cstheme="minorHAnsi"/>
            </w:rPr>
            <w:id w:val="581725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7BEA32EB" w14:textId="0D466355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4CD95229" w14:textId="77777777" w:rsidTr="00C47F76">
        <w:tc>
          <w:tcPr>
            <w:tcW w:w="2836" w:type="dxa"/>
          </w:tcPr>
          <w:p w14:paraId="23FAF1CF" w14:textId="5F957BDE" w:rsidR="00C52DA6" w:rsidRPr="005A0E57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5A0E57">
              <w:rPr>
                <w:rFonts w:cstheme="minorHAnsi"/>
                <w:b/>
                <w:bCs/>
              </w:rPr>
              <w:t>Aspirations and interests in NZ forests, forest activities and the forestry profession</w:t>
            </w:r>
            <w:r w:rsidR="007853F9" w:rsidRPr="005A0E57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-96799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6D1B56AE" w14:textId="081D046F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6492E7FC" w14:textId="77777777" w:rsidTr="00C47F76">
        <w:tc>
          <w:tcPr>
            <w:tcW w:w="2836" w:type="dxa"/>
          </w:tcPr>
          <w:p w14:paraId="5095127C" w14:textId="619D1E76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Why you should receive the award</w:t>
            </w:r>
            <w:r w:rsidR="007853F9" w:rsidRPr="007853F9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-19029762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1F30EFE" w14:textId="35C4410F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5D87E55B" w14:textId="77777777" w:rsidTr="00C47F76">
        <w:tc>
          <w:tcPr>
            <w:tcW w:w="2836" w:type="dxa"/>
          </w:tcPr>
          <w:p w14:paraId="69702D7E" w14:textId="6432A59D" w:rsidR="007853F9" w:rsidRPr="007853F9" w:rsidRDefault="002D0C0C" w:rsidP="007853F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How </w:t>
            </w:r>
            <w:r w:rsidR="00C82CC2">
              <w:rPr>
                <w:rFonts w:cstheme="minorHAnsi"/>
                <w:b/>
                <w:bCs/>
              </w:rPr>
              <w:t>do you intend to apply learnings from the conference:</w:t>
            </w:r>
          </w:p>
        </w:tc>
        <w:sdt>
          <w:sdtPr>
            <w:rPr>
              <w:rFonts w:cstheme="minorHAnsi"/>
            </w:rPr>
            <w:id w:val="-861672269"/>
            <w:placeholder>
              <w:docPart w:val="DefaultPlaceholder_-1854013440"/>
            </w:placeholder>
            <w:showingPlcHdr/>
          </w:sdtPr>
          <w:sdtContent>
            <w:tc>
              <w:tcPr>
                <w:tcW w:w="7087" w:type="dxa"/>
              </w:tcPr>
              <w:p w14:paraId="0F8E34AF" w14:textId="00163A58" w:rsidR="007853F9" w:rsidRPr="007853F9" w:rsidRDefault="000F2370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6019D2F4" w14:textId="77777777" w:rsidTr="00C47F76">
        <w:tc>
          <w:tcPr>
            <w:tcW w:w="9923" w:type="dxa"/>
            <w:gridSpan w:val="2"/>
            <w:shd w:val="pct10" w:color="auto" w:fill="auto"/>
          </w:tcPr>
          <w:p w14:paraId="02DC7FA7" w14:textId="77777777" w:rsidR="00C52DA6" w:rsidRPr="007853F9" w:rsidRDefault="00C52DA6" w:rsidP="0030080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Further information required as attachments:</w:t>
            </w:r>
          </w:p>
        </w:tc>
      </w:tr>
      <w:tr w:rsidR="00C52DA6" w:rsidRPr="007853F9" w14:paraId="658A4F27" w14:textId="77777777" w:rsidTr="00C47F76">
        <w:tc>
          <w:tcPr>
            <w:tcW w:w="2836" w:type="dxa"/>
          </w:tcPr>
          <w:p w14:paraId="59BEB7B4" w14:textId="462A8643" w:rsidR="00C52DA6" w:rsidRPr="007853F9" w:rsidRDefault="00C52DA6" w:rsidP="007853F9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087" w:type="dxa"/>
          </w:tcPr>
          <w:p w14:paraId="2FDA520B" w14:textId="5F5A7A8C" w:rsidR="00455C72" w:rsidRPr="007853F9" w:rsidRDefault="00455C72" w:rsidP="00C52DA6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Any other information you consider relevant to your application</w:t>
            </w:r>
          </w:p>
        </w:tc>
      </w:tr>
    </w:tbl>
    <w:p w14:paraId="41874724" w14:textId="77777777" w:rsidR="00E56C0D" w:rsidRDefault="00E56C0D" w:rsidP="00B54E88">
      <w:pPr>
        <w:rPr>
          <w:rFonts w:cstheme="minorHAnsi"/>
        </w:rPr>
      </w:pPr>
    </w:p>
    <w:p w14:paraId="0B2D13AD" w14:textId="477A754C" w:rsidR="00A76E87" w:rsidRDefault="00B95667" w:rsidP="00B54E88">
      <w:pPr>
        <w:rPr>
          <w:rFonts w:cstheme="minorHAnsi"/>
        </w:rPr>
      </w:pPr>
      <w:r>
        <w:rPr>
          <w:rFonts w:cstheme="minorHAnsi"/>
        </w:rPr>
        <w:t>**</w:t>
      </w:r>
      <w:r w:rsidRPr="00102307">
        <w:rPr>
          <w:rFonts w:cstheme="minorHAnsi"/>
          <w:b/>
          <w:bCs/>
        </w:rPr>
        <w:t>Note</w:t>
      </w:r>
      <w:r>
        <w:rPr>
          <w:rFonts w:cstheme="minorHAnsi"/>
        </w:rPr>
        <w:t>:   Please ensure all documentation returned is in a pdf format</w:t>
      </w:r>
      <w:r w:rsidR="009D1715">
        <w:rPr>
          <w:rFonts w:cstheme="minorHAnsi"/>
        </w:rPr>
        <w:t>.  Thank y</w:t>
      </w:r>
      <w:r w:rsidR="000F2370">
        <w:rPr>
          <w:rFonts w:cstheme="minorHAnsi"/>
        </w:rPr>
        <w:t>o</w:t>
      </w:r>
      <w:r w:rsidR="009D1715">
        <w:rPr>
          <w:rFonts w:cstheme="minorHAnsi"/>
        </w:rPr>
        <w:t>u</w:t>
      </w:r>
    </w:p>
    <w:p w14:paraId="5A32C5B8" w14:textId="1FCCC8CA" w:rsidR="00B95667" w:rsidRDefault="00A76E87" w:rsidP="00B54E88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3F466D54" w14:textId="77777777" w:rsidR="00A76E87" w:rsidRPr="007853F9" w:rsidRDefault="00A76E87" w:rsidP="00EE78E6"/>
    <w:sectPr w:rsidR="00A76E87" w:rsidRPr="007853F9" w:rsidSect="007853F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C16F" w14:textId="77777777" w:rsidR="003E5ADB" w:rsidRDefault="003E5ADB" w:rsidP="006A225E">
      <w:r>
        <w:separator/>
      </w:r>
    </w:p>
  </w:endnote>
  <w:endnote w:type="continuationSeparator" w:id="0">
    <w:p w14:paraId="2435B0F4" w14:textId="77777777" w:rsidR="003E5ADB" w:rsidRDefault="003E5ADB" w:rsidP="006A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44B1" w14:textId="27DF15A0" w:rsidR="00E36436" w:rsidRPr="007853F9" w:rsidRDefault="007853F9" w:rsidP="007853F9">
    <w:pPr>
      <w:pBdr>
        <w:top w:val="single" w:sz="4" w:space="1" w:color="BFBFBF" w:themeColor="background1" w:themeShade="BF"/>
      </w:pBdr>
      <w:autoSpaceDE w:val="0"/>
      <w:autoSpaceDN w:val="0"/>
      <w:rPr>
        <w:rFonts w:cstheme="minorHAnsi"/>
        <w:sz w:val="16"/>
        <w:szCs w:val="16"/>
      </w:rPr>
    </w:pPr>
    <w:hyperlink r:id="rId1" w:history="1">
      <w:r w:rsidRPr="007853F9">
        <w:rPr>
          <w:rStyle w:val="Hyperlink"/>
          <w:rFonts w:cstheme="minorHAnsi"/>
          <w:color w:val="auto"/>
          <w:sz w:val="16"/>
          <w:szCs w:val="16"/>
          <w:u w:val="none"/>
        </w:rPr>
        <w:t>foundation@nzif.org.nz</w:t>
      </w:r>
    </w:hyperlink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  <w:t>NZIF Foundation Awards Applications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FC01" w14:textId="631AF8ED" w:rsidR="007853F9" w:rsidRPr="007853F9" w:rsidRDefault="007853F9" w:rsidP="007853F9">
    <w:pPr>
      <w:pBdr>
        <w:top w:val="single" w:sz="4" w:space="1" w:color="BFBFBF" w:themeColor="background1" w:themeShade="BF"/>
      </w:pBdr>
      <w:autoSpaceDE w:val="0"/>
      <w:autoSpaceDN w:val="0"/>
      <w:rPr>
        <w:rFonts w:cstheme="minorHAnsi"/>
        <w:sz w:val="16"/>
        <w:szCs w:val="16"/>
      </w:rPr>
    </w:pPr>
    <w:hyperlink r:id="rId1" w:history="1">
      <w:r w:rsidRPr="007853F9">
        <w:rPr>
          <w:rStyle w:val="Hyperlink"/>
          <w:rFonts w:cstheme="minorHAnsi"/>
          <w:color w:val="auto"/>
          <w:sz w:val="16"/>
          <w:szCs w:val="16"/>
          <w:u w:val="none"/>
        </w:rPr>
        <w:t>foundation@nzif.org.nz</w:t>
      </w:r>
    </w:hyperlink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  <w:t>NZIF Foundation Awards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2ADF" w14:textId="77777777" w:rsidR="003E5ADB" w:rsidRDefault="003E5ADB" w:rsidP="006A225E">
      <w:r>
        <w:separator/>
      </w:r>
    </w:p>
  </w:footnote>
  <w:footnote w:type="continuationSeparator" w:id="0">
    <w:p w14:paraId="7FC84A04" w14:textId="77777777" w:rsidR="003E5ADB" w:rsidRDefault="003E5ADB" w:rsidP="006A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69F3" w14:textId="77777777" w:rsidR="00E36436" w:rsidRDefault="00E3643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689">
      <w:rPr>
        <w:noProof/>
      </w:rPr>
      <w:t>2</w:t>
    </w:r>
    <w:r>
      <w:fldChar w:fldCharType="end"/>
    </w:r>
  </w:p>
  <w:p w14:paraId="566F78B3" w14:textId="77777777" w:rsidR="00E36436" w:rsidRDefault="00E36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629B" w14:textId="1F1C52B0" w:rsidR="00E36436" w:rsidRDefault="007853F9" w:rsidP="00C52DA6">
    <w:pPr>
      <w:pStyle w:val="Header"/>
      <w:jc w:val="center"/>
    </w:pPr>
    <w:r w:rsidRPr="00985E55">
      <w:rPr>
        <w:rFonts w:ascii="Calibri" w:eastAsia="Calibri" w:hAnsi="Calibri" w:cs="Calibri"/>
        <w:noProof/>
        <w:color w:val="1F497D"/>
        <w:lang w:eastAsia="en-NZ"/>
      </w:rPr>
      <w:drawing>
        <wp:inline distT="0" distB="0" distL="0" distR="0" wp14:anchorId="1C9CFE16" wp14:editId="4DCC44CB">
          <wp:extent cx="3594100" cy="898525"/>
          <wp:effectExtent l="0" t="0" r="0" b="0"/>
          <wp:docPr id="1" name="Picture 1" descr="NZIF-FDN-logo-Final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IF-FDN-logo-Final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838"/>
    <w:multiLevelType w:val="hybridMultilevel"/>
    <w:tmpl w:val="80E420C4"/>
    <w:lvl w:ilvl="0" w:tplc="1409001B">
      <w:start w:val="1"/>
      <w:numFmt w:val="lowerRoman"/>
      <w:lvlText w:val="%1."/>
      <w:lvlJc w:val="righ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82F20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334383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667421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8A561C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140528"/>
    <w:multiLevelType w:val="hybridMultilevel"/>
    <w:tmpl w:val="EBA0FC0E"/>
    <w:lvl w:ilvl="0" w:tplc="F6328280">
      <w:start w:val="1"/>
      <w:numFmt w:val="lowerRoman"/>
      <w:lvlText w:val="%1."/>
      <w:lvlJc w:val="left"/>
      <w:pPr>
        <w:ind w:left="1571" w:hanging="720"/>
      </w:pPr>
      <w:rPr>
        <w:rFonts w:ascii="Arial" w:hAnsi="Arial"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95D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FD21C8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1C2A2B"/>
    <w:multiLevelType w:val="hybridMultilevel"/>
    <w:tmpl w:val="58B6A5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B09CB"/>
    <w:multiLevelType w:val="hybridMultilevel"/>
    <w:tmpl w:val="81E47C6C"/>
    <w:lvl w:ilvl="0" w:tplc="479E0386">
      <w:start w:val="1"/>
      <w:numFmt w:val="lowerRoman"/>
      <w:lvlText w:val="(%1)"/>
      <w:lvlJc w:val="left"/>
      <w:pPr>
        <w:ind w:left="313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495" w:hanging="360"/>
      </w:pPr>
    </w:lvl>
    <w:lvl w:ilvl="2" w:tplc="1409001B" w:tentative="1">
      <w:start w:val="1"/>
      <w:numFmt w:val="lowerRoman"/>
      <w:lvlText w:val="%3."/>
      <w:lvlJc w:val="right"/>
      <w:pPr>
        <w:ind w:left="4215" w:hanging="180"/>
      </w:pPr>
    </w:lvl>
    <w:lvl w:ilvl="3" w:tplc="1409000F" w:tentative="1">
      <w:start w:val="1"/>
      <w:numFmt w:val="decimal"/>
      <w:lvlText w:val="%4."/>
      <w:lvlJc w:val="left"/>
      <w:pPr>
        <w:ind w:left="4935" w:hanging="360"/>
      </w:pPr>
    </w:lvl>
    <w:lvl w:ilvl="4" w:tplc="14090019" w:tentative="1">
      <w:start w:val="1"/>
      <w:numFmt w:val="lowerLetter"/>
      <w:lvlText w:val="%5."/>
      <w:lvlJc w:val="left"/>
      <w:pPr>
        <w:ind w:left="5655" w:hanging="360"/>
      </w:pPr>
    </w:lvl>
    <w:lvl w:ilvl="5" w:tplc="1409001B" w:tentative="1">
      <w:start w:val="1"/>
      <w:numFmt w:val="lowerRoman"/>
      <w:lvlText w:val="%6."/>
      <w:lvlJc w:val="right"/>
      <w:pPr>
        <w:ind w:left="6375" w:hanging="180"/>
      </w:pPr>
    </w:lvl>
    <w:lvl w:ilvl="6" w:tplc="1409000F" w:tentative="1">
      <w:start w:val="1"/>
      <w:numFmt w:val="decimal"/>
      <w:lvlText w:val="%7."/>
      <w:lvlJc w:val="left"/>
      <w:pPr>
        <w:ind w:left="7095" w:hanging="360"/>
      </w:pPr>
    </w:lvl>
    <w:lvl w:ilvl="7" w:tplc="14090019" w:tentative="1">
      <w:start w:val="1"/>
      <w:numFmt w:val="lowerLetter"/>
      <w:lvlText w:val="%8."/>
      <w:lvlJc w:val="left"/>
      <w:pPr>
        <w:ind w:left="7815" w:hanging="360"/>
      </w:pPr>
    </w:lvl>
    <w:lvl w:ilvl="8" w:tplc="1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0" w15:restartNumberingAfterBreak="0">
    <w:nsid w:val="26E72EE6"/>
    <w:multiLevelType w:val="hybridMultilevel"/>
    <w:tmpl w:val="DC960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0DCA"/>
    <w:multiLevelType w:val="hybridMultilevel"/>
    <w:tmpl w:val="7B46D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D3A43"/>
    <w:multiLevelType w:val="hybridMultilevel"/>
    <w:tmpl w:val="A034656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55D68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F676E5"/>
    <w:multiLevelType w:val="hybridMultilevel"/>
    <w:tmpl w:val="05BA2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A2DE5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25804A9"/>
    <w:multiLevelType w:val="hybridMultilevel"/>
    <w:tmpl w:val="006215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C0F81"/>
    <w:multiLevelType w:val="hybridMultilevel"/>
    <w:tmpl w:val="F906DE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4561E"/>
    <w:multiLevelType w:val="hybridMultilevel"/>
    <w:tmpl w:val="40DA5FEA"/>
    <w:lvl w:ilvl="0" w:tplc="F6328280">
      <w:start w:val="1"/>
      <w:numFmt w:val="lowerRoman"/>
      <w:lvlText w:val="%1."/>
      <w:lvlJc w:val="left"/>
      <w:pPr>
        <w:ind w:left="1571" w:hanging="720"/>
      </w:pPr>
      <w:rPr>
        <w:rFonts w:ascii="Arial" w:hAnsi="Arial"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C042E9D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C4278B8"/>
    <w:multiLevelType w:val="hybridMultilevel"/>
    <w:tmpl w:val="079AE7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03382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F51917"/>
    <w:multiLevelType w:val="hybridMultilevel"/>
    <w:tmpl w:val="99F0087E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9E72C8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2375F7"/>
    <w:multiLevelType w:val="multilevel"/>
    <w:tmpl w:val="9AD2F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2F1EF4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B331DBB"/>
    <w:multiLevelType w:val="hybridMultilevel"/>
    <w:tmpl w:val="6DA603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E1EB0"/>
    <w:multiLevelType w:val="multilevel"/>
    <w:tmpl w:val="C7082B22"/>
    <w:lvl w:ilvl="0">
      <w:start w:val="1"/>
      <w:numFmt w:val="decimal"/>
      <w:pStyle w:val="1Paragraph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11Paragraph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111Paragraph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aParagraph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iParagraph"/>
      <w:lvlText w:val="(%5)"/>
      <w:lvlJc w:val="left"/>
      <w:pPr>
        <w:tabs>
          <w:tab w:val="num" w:pos="2988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9EE36C6"/>
    <w:multiLevelType w:val="hybridMultilevel"/>
    <w:tmpl w:val="FE92C4F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3F08BE"/>
    <w:multiLevelType w:val="hybridMultilevel"/>
    <w:tmpl w:val="1D70A3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11D3"/>
    <w:multiLevelType w:val="hybridMultilevel"/>
    <w:tmpl w:val="E83CE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04F6F"/>
    <w:multiLevelType w:val="hybridMultilevel"/>
    <w:tmpl w:val="B8F4E9B6"/>
    <w:lvl w:ilvl="0" w:tplc="FE72FEA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A3196"/>
    <w:multiLevelType w:val="hybridMultilevel"/>
    <w:tmpl w:val="0486E3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975688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2EA51FD"/>
    <w:multiLevelType w:val="hybridMultilevel"/>
    <w:tmpl w:val="5B0E8B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E50BE"/>
    <w:multiLevelType w:val="hybridMultilevel"/>
    <w:tmpl w:val="9FBC8A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86B3C"/>
    <w:multiLevelType w:val="hybridMultilevel"/>
    <w:tmpl w:val="5EA8A6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96BFC"/>
    <w:multiLevelType w:val="hybridMultilevel"/>
    <w:tmpl w:val="99DE584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4F59CA"/>
    <w:multiLevelType w:val="hybridMultilevel"/>
    <w:tmpl w:val="CC8001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456764">
    <w:abstractNumId w:val="27"/>
  </w:num>
  <w:num w:numId="2" w16cid:durableId="1783063193">
    <w:abstractNumId w:val="33"/>
  </w:num>
  <w:num w:numId="3" w16cid:durableId="1623686859">
    <w:abstractNumId w:val="29"/>
  </w:num>
  <w:num w:numId="4" w16cid:durableId="575437780">
    <w:abstractNumId w:val="0"/>
  </w:num>
  <w:num w:numId="5" w16cid:durableId="1286228417">
    <w:abstractNumId w:val="26"/>
  </w:num>
  <w:num w:numId="6" w16cid:durableId="122773649">
    <w:abstractNumId w:val="3"/>
  </w:num>
  <w:num w:numId="7" w16cid:durableId="1345549131">
    <w:abstractNumId w:val="35"/>
  </w:num>
  <w:num w:numId="8" w16cid:durableId="216283673">
    <w:abstractNumId w:val="9"/>
  </w:num>
  <w:num w:numId="9" w16cid:durableId="1001935516">
    <w:abstractNumId w:val="31"/>
  </w:num>
  <w:num w:numId="10" w16cid:durableId="903179807">
    <w:abstractNumId w:val="1"/>
  </w:num>
  <w:num w:numId="11" w16cid:durableId="1800494796">
    <w:abstractNumId w:val="7"/>
  </w:num>
  <w:num w:numId="12" w16cid:durableId="1130973955">
    <w:abstractNumId w:val="18"/>
  </w:num>
  <w:num w:numId="13" w16cid:durableId="1336302723">
    <w:abstractNumId w:val="5"/>
  </w:num>
  <w:num w:numId="14" w16cid:durableId="664744424">
    <w:abstractNumId w:val="14"/>
  </w:num>
  <w:num w:numId="15" w16cid:durableId="1760177818">
    <w:abstractNumId w:val="25"/>
  </w:num>
  <w:num w:numId="16" w16cid:durableId="2092576059">
    <w:abstractNumId w:val="19"/>
  </w:num>
  <w:num w:numId="17" w16cid:durableId="904948754">
    <w:abstractNumId w:val="6"/>
  </w:num>
  <w:num w:numId="18" w16cid:durableId="1708069506">
    <w:abstractNumId w:val="4"/>
  </w:num>
  <w:num w:numId="19" w16cid:durableId="422190971">
    <w:abstractNumId w:val="23"/>
  </w:num>
  <w:num w:numId="20" w16cid:durableId="824008922">
    <w:abstractNumId w:val="15"/>
  </w:num>
  <w:num w:numId="21" w16cid:durableId="1874154618">
    <w:abstractNumId w:val="22"/>
  </w:num>
  <w:num w:numId="22" w16cid:durableId="1621449789">
    <w:abstractNumId w:val="2"/>
  </w:num>
  <w:num w:numId="23" w16cid:durableId="261454981">
    <w:abstractNumId w:val="21"/>
  </w:num>
  <w:num w:numId="24" w16cid:durableId="544145445">
    <w:abstractNumId w:val="13"/>
  </w:num>
  <w:num w:numId="25" w16cid:durableId="1740440492">
    <w:abstractNumId w:val="12"/>
  </w:num>
  <w:num w:numId="26" w16cid:durableId="1458333904">
    <w:abstractNumId w:val="30"/>
  </w:num>
  <w:num w:numId="27" w16cid:durableId="1312170798">
    <w:abstractNumId w:val="28"/>
  </w:num>
  <w:num w:numId="28" w16cid:durableId="78674498">
    <w:abstractNumId w:val="24"/>
  </w:num>
  <w:num w:numId="29" w16cid:durableId="2009820758">
    <w:abstractNumId w:val="17"/>
  </w:num>
  <w:num w:numId="30" w16cid:durableId="1041517072">
    <w:abstractNumId w:val="8"/>
  </w:num>
  <w:num w:numId="31" w16cid:durableId="1598127870">
    <w:abstractNumId w:val="20"/>
  </w:num>
  <w:num w:numId="32" w16cid:durableId="485316597">
    <w:abstractNumId w:val="16"/>
  </w:num>
  <w:num w:numId="33" w16cid:durableId="1017149639">
    <w:abstractNumId w:val="10"/>
  </w:num>
  <w:num w:numId="34" w16cid:durableId="41446932">
    <w:abstractNumId w:val="32"/>
  </w:num>
  <w:num w:numId="35" w16cid:durableId="383068889">
    <w:abstractNumId w:val="37"/>
  </w:num>
  <w:num w:numId="36" w16cid:durableId="1146237651">
    <w:abstractNumId w:val="38"/>
  </w:num>
  <w:num w:numId="37" w16cid:durableId="1086343856">
    <w:abstractNumId w:val="36"/>
  </w:num>
  <w:num w:numId="38" w16cid:durableId="1880818858">
    <w:abstractNumId w:val="11"/>
  </w:num>
  <w:num w:numId="39" w16cid:durableId="6759605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A6"/>
    <w:rsid w:val="0000611F"/>
    <w:rsid w:val="0000768F"/>
    <w:rsid w:val="00015EC5"/>
    <w:rsid w:val="00052E76"/>
    <w:rsid w:val="00063820"/>
    <w:rsid w:val="000836F0"/>
    <w:rsid w:val="00091029"/>
    <w:rsid w:val="000A376E"/>
    <w:rsid w:val="000A5847"/>
    <w:rsid w:val="000C09D6"/>
    <w:rsid w:val="000C3FD0"/>
    <w:rsid w:val="000C7E1C"/>
    <w:rsid w:val="000F2370"/>
    <w:rsid w:val="000F2992"/>
    <w:rsid w:val="000F2C79"/>
    <w:rsid w:val="000F4F40"/>
    <w:rsid w:val="00102307"/>
    <w:rsid w:val="001155F4"/>
    <w:rsid w:val="001232A8"/>
    <w:rsid w:val="00130667"/>
    <w:rsid w:val="001309FF"/>
    <w:rsid w:val="00132308"/>
    <w:rsid w:val="0014429D"/>
    <w:rsid w:val="00176237"/>
    <w:rsid w:val="00176C38"/>
    <w:rsid w:val="001800B6"/>
    <w:rsid w:val="001801FA"/>
    <w:rsid w:val="00184914"/>
    <w:rsid w:val="00184F7A"/>
    <w:rsid w:val="001913DE"/>
    <w:rsid w:val="001966D0"/>
    <w:rsid w:val="001C6197"/>
    <w:rsid w:val="001E5D4F"/>
    <w:rsid w:val="001F368C"/>
    <w:rsid w:val="00200D6A"/>
    <w:rsid w:val="00202A9C"/>
    <w:rsid w:val="00204DA2"/>
    <w:rsid w:val="00207714"/>
    <w:rsid w:val="002078E8"/>
    <w:rsid w:val="00210B70"/>
    <w:rsid w:val="002122BE"/>
    <w:rsid w:val="0021592D"/>
    <w:rsid w:val="0023277A"/>
    <w:rsid w:val="00235A0A"/>
    <w:rsid w:val="0025702A"/>
    <w:rsid w:val="002614DE"/>
    <w:rsid w:val="002726A2"/>
    <w:rsid w:val="00284A18"/>
    <w:rsid w:val="00291C82"/>
    <w:rsid w:val="00295B5A"/>
    <w:rsid w:val="002A2F45"/>
    <w:rsid w:val="002A5965"/>
    <w:rsid w:val="002B68A2"/>
    <w:rsid w:val="002C7944"/>
    <w:rsid w:val="002D0C0C"/>
    <w:rsid w:val="002E2950"/>
    <w:rsid w:val="003221C3"/>
    <w:rsid w:val="00326DA9"/>
    <w:rsid w:val="003446DC"/>
    <w:rsid w:val="00347B12"/>
    <w:rsid w:val="00390B38"/>
    <w:rsid w:val="003B73B0"/>
    <w:rsid w:val="003C449B"/>
    <w:rsid w:val="003C6359"/>
    <w:rsid w:val="003C7486"/>
    <w:rsid w:val="003C7541"/>
    <w:rsid w:val="003C7844"/>
    <w:rsid w:val="003D369F"/>
    <w:rsid w:val="003D696E"/>
    <w:rsid w:val="003D6C5E"/>
    <w:rsid w:val="003E5ADB"/>
    <w:rsid w:val="003F2A0E"/>
    <w:rsid w:val="003F2F60"/>
    <w:rsid w:val="0040746B"/>
    <w:rsid w:val="004208E2"/>
    <w:rsid w:val="0044257F"/>
    <w:rsid w:val="00452F44"/>
    <w:rsid w:val="00453D7E"/>
    <w:rsid w:val="00455C72"/>
    <w:rsid w:val="0045657E"/>
    <w:rsid w:val="00461BCB"/>
    <w:rsid w:val="00477453"/>
    <w:rsid w:val="00485515"/>
    <w:rsid w:val="00492600"/>
    <w:rsid w:val="004A2181"/>
    <w:rsid w:val="004B0872"/>
    <w:rsid w:val="004B47BC"/>
    <w:rsid w:val="004C0A97"/>
    <w:rsid w:val="004C777E"/>
    <w:rsid w:val="004F4BD8"/>
    <w:rsid w:val="005049AB"/>
    <w:rsid w:val="005078DE"/>
    <w:rsid w:val="0051199C"/>
    <w:rsid w:val="0053059C"/>
    <w:rsid w:val="00530AFE"/>
    <w:rsid w:val="00534DC7"/>
    <w:rsid w:val="00535923"/>
    <w:rsid w:val="005445C2"/>
    <w:rsid w:val="00556E09"/>
    <w:rsid w:val="00563139"/>
    <w:rsid w:val="00563423"/>
    <w:rsid w:val="00581C54"/>
    <w:rsid w:val="00582340"/>
    <w:rsid w:val="005828D1"/>
    <w:rsid w:val="00582A23"/>
    <w:rsid w:val="005A0E57"/>
    <w:rsid w:val="005A6CC8"/>
    <w:rsid w:val="005A7FA5"/>
    <w:rsid w:val="005B091B"/>
    <w:rsid w:val="005B3651"/>
    <w:rsid w:val="005C6663"/>
    <w:rsid w:val="005D0E0F"/>
    <w:rsid w:val="005D2141"/>
    <w:rsid w:val="005D4BA8"/>
    <w:rsid w:val="005E0D02"/>
    <w:rsid w:val="005E5162"/>
    <w:rsid w:val="005F267A"/>
    <w:rsid w:val="006038E2"/>
    <w:rsid w:val="006160FF"/>
    <w:rsid w:val="00623DEE"/>
    <w:rsid w:val="00625F06"/>
    <w:rsid w:val="00627B9D"/>
    <w:rsid w:val="006339B3"/>
    <w:rsid w:val="0064442D"/>
    <w:rsid w:val="006577B9"/>
    <w:rsid w:val="006660EC"/>
    <w:rsid w:val="006703CF"/>
    <w:rsid w:val="00675718"/>
    <w:rsid w:val="00675D14"/>
    <w:rsid w:val="00684EA1"/>
    <w:rsid w:val="0068666E"/>
    <w:rsid w:val="006942E9"/>
    <w:rsid w:val="0069434C"/>
    <w:rsid w:val="0069634F"/>
    <w:rsid w:val="006A225E"/>
    <w:rsid w:val="006A4C5E"/>
    <w:rsid w:val="006E2715"/>
    <w:rsid w:val="006E2A73"/>
    <w:rsid w:val="006E2BF9"/>
    <w:rsid w:val="006F0D55"/>
    <w:rsid w:val="00712A3A"/>
    <w:rsid w:val="007209A5"/>
    <w:rsid w:val="00734246"/>
    <w:rsid w:val="0073564C"/>
    <w:rsid w:val="00736BB7"/>
    <w:rsid w:val="00745321"/>
    <w:rsid w:val="007454D5"/>
    <w:rsid w:val="00750DA1"/>
    <w:rsid w:val="007548FF"/>
    <w:rsid w:val="00754E55"/>
    <w:rsid w:val="0076714B"/>
    <w:rsid w:val="00773ADA"/>
    <w:rsid w:val="00776317"/>
    <w:rsid w:val="00780BBC"/>
    <w:rsid w:val="00780F7E"/>
    <w:rsid w:val="007834BD"/>
    <w:rsid w:val="007853F9"/>
    <w:rsid w:val="007946D0"/>
    <w:rsid w:val="007A3A3F"/>
    <w:rsid w:val="007B5829"/>
    <w:rsid w:val="007D3643"/>
    <w:rsid w:val="007E687C"/>
    <w:rsid w:val="007F1591"/>
    <w:rsid w:val="007F6D0E"/>
    <w:rsid w:val="007F6DF7"/>
    <w:rsid w:val="00814797"/>
    <w:rsid w:val="008149AA"/>
    <w:rsid w:val="00817998"/>
    <w:rsid w:val="00830689"/>
    <w:rsid w:val="00844349"/>
    <w:rsid w:val="00846BF8"/>
    <w:rsid w:val="008542FD"/>
    <w:rsid w:val="00855B04"/>
    <w:rsid w:val="0086238D"/>
    <w:rsid w:val="00864FCF"/>
    <w:rsid w:val="0088492C"/>
    <w:rsid w:val="0088558E"/>
    <w:rsid w:val="00885E67"/>
    <w:rsid w:val="00893108"/>
    <w:rsid w:val="008931B6"/>
    <w:rsid w:val="00896769"/>
    <w:rsid w:val="008971BA"/>
    <w:rsid w:val="008A02E8"/>
    <w:rsid w:val="008A258E"/>
    <w:rsid w:val="008A40B7"/>
    <w:rsid w:val="008B15BC"/>
    <w:rsid w:val="008B376D"/>
    <w:rsid w:val="008B50BC"/>
    <w:rsid w:val="008C0571"/>
    <w:rsid w:val="008C5113"/>
    <w:rsid w:val="008F0477"/>
    <w:rsid w:val="00905436"/>
    <w:rsid w:val="00924E31"/>
    <w:rsid w:val="00930747"/>
    <w:rsid w:val="00931923"/>
    <w:rsid w:val="0093472F"/>
    <w:rsid w:val="00951B63"/>
    <w:rsid w:val="009553D7"/>
    <w:rsid w:val="009568DB"/>
    <w:rsid w:val="009830DC"/>
    <w:rsid w:val="00985E55"/>
    <w:rsid w:val="0099038C"/>
    <w:rsid w:val="00994869"/>
    <w:rsid w:val="009A32DE"/>
    <w:rsid w:val="009B7DE4"/>
    <w:rsid w:val="009C54BA"/>
    <w:rsid w:val="009C7F56"/>
    <w:rsid w:val="009D1715"/>
    <w:rsid w:val="009D2D2B"/>
    <w:rsid w:val="009D4659"/>
    <w:rsid w:val="00A04B39"/>
    <w:rsid w:val="00A10262"/>
    <w:rsid w:val="00A11D7F"/>
    <w:rsid w:val="00A16E22"/>
    <w:rsid w:val="00A21BC5"/>
    <w:rsid w:val="00A42F47"/>
    <w:rsid w:val="00A434CC"/>
    <w:rsid w:val="00A61DE6"/>
    <w:rsid w:val="00A65C1E"/>
    <w:rsid w:val="00A76E87"/>
    <w:rsid w:val="00AC06D3"/>
    <w:rsid w:val="00AD01AE"/>
    <w:rsid w:val="00AE467E"/>
    <w:rsid w:val="00AE5A7D"/>
    <w:rsid w:val="00AF3D48"/>
    <w:rsid w:val="00AF54E2"/>
    <w:rsid w:val="00B04E70"/>
    <w:rsid w:val="00B07EEE"/>
    <w:rsid w:val="00B206CA"/>
    <w:rsid w:val="00B2665B"/>
    <w:rsid w:val="00B33D5C"/>
    <w:rsid w:val="00B37DC3"/>
    <w:rsid w:val="00B415C6"/>
    <w:rsid w:val="00B4694B"/>
    <w:rsid w:val="00B46A37"/>
    <w:rsid w:val="00B514E0"/>
    <w:rsid w:val="00B54E88"/>
    <w:rsid w:val="00B56ADF"/>
    <w:rsid w:val="00B72B61"/>
    <w:rsid w:val="00B8295A"/>
    <w:rsid w:val="00B8461E"/>
    <w:rsid w:val="00B86229"/>
    <w:rsid w:val="00B87440"/>
    <w:rsid w:val="00B95190"/>
    <w:rsid w:val="00B95667"/>
    <w:rsid w:val="00BB3B85"/>
    <w:rsid w:val="00BC24A4"/>
    <w:rsid w:val="00BC6423"/>
    <w:rsid w:val="00BD2D70"/>
    <w:rsid w:val="00BD340C"/>
    <w:rsid w:val="00BF219B"/>
    <w:rsid w:val="00C32AF2"/>
    <w:rsid w:val="00C378E3"/>
    <w:rsid w:val="00C37DA2"/>
    <w:rsid w:val="00C47F76"/>
    <w:rsid w:val="00C52DA6"/>
    <w:rsid w:val="00C55BF9"/>
    <w:rsid w:val="00C5654A"/>
    <w:rsid w:val="00C63B49"/>
    <w:rsid w:val="00C6544B"/>
    <w:rsid w:val="00C80BD4"/>
    <w:rsid w:val="00C82CC2"/>
    <w:rsid w:val="00C90C0E"/>
    <w:rsid w:val="00CA0063"/>
    <w:rsid w:val="00CA430C"/>
    <w:rsid w:val="00CA7118"/>
    <w:rsid w:val="00CB1C02"/>
    <w:rsid w:val="00CB7445"/>
    <w:rsid w:val="00CC26EE"/>
    <w:rsid w:val="00CD2724"/>
    <w:rsid w:val="00CD3F85"/>
    <w:rsid w:val="00CF5DEA"/>
    <w:rsid w:val="00D0457E"/>
    <w:rsid w:val="00D07B06"/>
    <w:rsid w:val="00D14C44"/>
    <w:rsid w:val="00D16B34"/>
    <w:rsid w:val="00D170ED"/>
    <w:rsid w:val="00D22F62"/>
    <w:rsid w:val="00D30FC6"/>
    <w:rsid w:val="00D321F0"/>
    <w:rsid w:val="00D347A0"/>
    <w:rsid w:val="00D3563A"/>
    <w:rsid w:val="00D45598"/>
    <w:rsid w:val="00D47FA4"/>
    <w:rsid w:val="00D515D2"/>
    <w:rsid w:val="00D61FD9"/>
    <w:rsid w:val="00D64A0B"/>
    <w:rsid w:val="00D73D19"/>
    <w:rsid w:val="00D834B3"/>
    <w:rsid w:val="00D916F8"/>
    <w:rsid w:val="00D91E0B"/>
    <w:rsid w:val="00D9233A"/>
    <w:rsid w:val="00DA5E5A"/>
    <w:rsid w:val="00DB276D"/>
    <w:rsid w:val="00DC02A6"/>
    <w:rsid w:val="00DC1F56"/>
    <w:rsid w:val="00DC28BC"/>
    <w:rsid w:val="00DD272E"/>
    <w:rsid w:val="00DE111F"/>
    <w:rsid w:val="00DE1697"/>
    <w:rsid w:val="00DE2CD5"/>
    <w:rsid w:val="00DE4F69"/>
    <w:rsid w:val="00DF29A9"/>
    <w:rsid w:val="00E002D5"/>
    <w:rsid w:val="00E0069D"/>
    <w:rsid w:val="00E04C52"/>
    <w:rsid w:val="00E058B8"/>
    <w:rsid w:val="00E109AA"/>
    <w:rsid w:val="00E279E4"/>
    <w:rsid w:val="00E310FB"/>
    <w:rsid w:val="00E3233D"/>
    <w:rsid w:val="00E32C28"/>
    <w:rsid w:val="00E33F3A"/>
    <w:rsid w:val="00E36436"/>
    <w:rsid w:val="00E36A07"/>
    <w:rsid w:val="00E36C4D"/>
    <w:rsid w:val="00E509B4"/>
    <w:rsid w:val="00E525EF"/>
    <w:rsid w:val="00E56C0D"/>
    <w:rsid w:val="00E62592"/>
    <w:rsid w:val="00EA51E5"/>
    <w:rsid w:val="00EB1B63"/>
    <w:rsid w:val="00EE0B1E"/>
    <w:rsid w:val="00EE0BB8"/>
    <w:rsid w:val="00EE1ED7"/>
    <w:rsid w:val="00EE31DF"/>
    <w:rsid w:val="00EE333E"/>
    <w:rsid w:val="00EE78E6"/>
    <w:rsid w:val="00EF0E66"/>
    <w:rsid w:val="00EF3824"/>
    <w:rsid w:val="00F0467E"/>
    <w:rsid w:val="00F04FF3"/>
    <w:rsid w:val="00F129E7"/>
    <w:rsid w:val="00F175DF"/>
    <w:rsid w:val="00F24328"/>
    <w:rsid w:val="00F27FEA"/>
    <w:rsid w:val="00F361A0"/>
    <w:rsid w:val="00F46CE5"/>
    <w:rsid w:val="00F46E16"/>
    <w:rsid w:val="00F54E35"/>
    <w:rsid w:val="00F56AD9"/>
    <w:rsid w:val="00FA1088"/>
    <w:rsid w:val="00FA509D"/>
    <w:rsid w:val="00FB19E1"/>
    <w:rsid w:val="00FB21CA"/>
    <w:rsid w:val="00FB43BD"/>
    <w:rsid w:val="00FC3804"/>
    <w:rsid w:val="00FD16D9"/>
    <w:rsid w:val="00FD3D9B"/>
    <w:rsid w:val="00FD6C1B"/>
    <w:rsid w:val="00FD7C3E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CB4FA"/>
  <w15:chartTrackingRefBased/>
  <w15:docId w15:val="{71AF1373-B043-4FD7-BA39-DA3E62FC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A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225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22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A225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25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A225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rsid w:val="006A225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6A225E"/>
    <w:rPr>
      <w:color w:val="0000FF"/>
      <w:u w:val="single"/>
    </w:rPr>
  </w:style>
  <w:style w:type="paragraph" w:customStyle="1" w:styleId="1Paragraph">
    <w:name w:val="1. Paragraph"/>
    <w:basedOn w:val="Normal"/>
    <w:rsid w:val="006A225E"/>
    <w:pPr>
      <w:numPr>
        <w:numId w:val="1"/>
      </w:numPr>
    </w:pPr>
    <w:rPr>
      <w:szCs w:val="20"/>
    </w:rPr>
  </w:style>
  <w:style w:type="paragraph" w:customStyle="1" w:styleId="11Paragraph">
    <w:name w:val="1.1 Paragraph"/>
    <w:basedOn w:val="Normal"/>
    <w:rsid w:val="006A225E"/>
    <w:pPr>
      <w:numPr>
        <w:ilvl w:val="1"/>
        <w:numId w:val="1"/>
      </w:numPr>
    </w:pPr>
    <w:rPr>
      <w:szCs w:val="20"/>
    </w:rPr>
  </w:style>
  <w:style w:type="paragraph" w:customStyle="1" w:styleId="111Paragraph">
    <w:name w:val="1.1.1 Paragraph"/>
    <w:basedOn w:val="Normal"/>
    <w:rsid w:val="006A225E"/>
    <w:pPr>
      <w:numPr>
        <w:ilvl w:val="2"/>
        <w:numId w:val="1"/>
      </w:numPr>
    </w:pPr>
    <w:rPr>
      <w:szCs w:val="20"/>
    </w:rPr>
  </w:style>
  <w:style w:type="paragraph" w:customStyle="1" w:styleId="aParagraph">
    <w:name w:val="(a) Paragraph"/>
    <w:basedOn w:val="Normal"/>
    <w:rsid w:val="006A225E"/>
    <w:pPr>
      <w:numPr>
        <w:ilvl w:val="3"/>
        <w:numId w:val="1"/>
      </w:numPr>
    </w:pPr>
    <w:rPr>
      <w:szCs w:val="20"/>
    </w:rPr>
  </w:style>
  <w:style w:type="paragraph" w:customStyle="1" w:styleId="iParagraph">
    <w:name w:val="(i) Paragraph"/>
    <w:basedOn w:val="Normal"/>
    <w:rsid w:val="006A225E"/>
    <w:pPr>
      <w:numPr>
        <w:ilvl w:val="4"/>
        <w:numId w:val="1"/>
      </w:numPr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25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A225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9434C"/>
    <w:pPr>
      <w:ind w:left="720"/>
    </w:pPr>
  </w:style>
  <w:style w:type="paragraph" w:styleId="NormalWeb">
    <w:name w:val="Normal (Web)"/>
    <w:basedOn w:val="Normal"/>
    <w:uiPriority w:val="99"/>
    <w:unhideWhenUsed/>
    <w:rsid w:val="00B8295A"/>
    <w:pPr>
      <w:spacing w:before="100" w:beforeAutospacing="1" w:after="100" w:afterAutospacing="1"/>
    </w:pPr>
    <w:rPr>
      <w:rFonts w:eastAsia="Calibri"/>
      <w:lang w:eastAsia="en-NZ"/>
    </w:rPr>
  </w:style>
  <w:style w:type="character" w:styleId="CommentReference">
    <w:name w:val="annotation reference"/>
    <w:uiPriority w:val="99"/>
    <w:semiHidden/>
    <w:unhideWhenUsed/>
    <w:rsid w:val="00776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317"/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76317"/>
    <w:rPr>
      <w:rFonts w:ascii="Times New Roman" w:eastAsia="Calibr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18"/>
    <w:rPr>
      <w:rFonts w:eastAsia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A7118"/>
    <w:rPr>
      <w:rFonts w:ascii="Times New Roman" w:eastAsia="Times New Roman" w:hAnsi="Times New Roman"/>
      <w:b/>
      <w:bCs/>
      <w:lang w:val="en-US" w:eastAsia="en-US"/>
    </w:rPr>
  </w:style>
  <w:style w:type="table" w:styleId="TableGrid">
    <w:name w:val="Table Grid"/>
    <w:basedOn w:val="TableNormal"/>
    <w:uiPriority w:val="39"/>
    <w:rsid w:val="00C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A3A3F"/>
    <w:rPr>
      <w:rFonts w:ascii="Calibri" w:hAnsi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7A3A3F"/>
    <w:rPr>
      <w:rFonts w:eastAsia="Times New Roman"/>
      <w:sz w:val="22"/>
      <w:szCs w:val="21"/>
    </w:rPr>
  </w:style>
  <w:style w:type="paragraph" w:styleId="Title">
    <w:name w:val="Title"/>
    <w:basedOn w:val="Normal"/>
    <w:link w:val="TitleChar"/>
    <w:qFormat/>
    <w:rsid w:val="003221C3"/>
    <w:pPr>
      <w:jc w:val="center"/>
    </w:pPr>
    <w:rPr>
      <w:b/>
      <w:bCs/>
      <w:i/>
      <w:iCs/>
      <w:sz w:val="36"/>
      <w:szCs w:val="20"/>
      <w:u w:val="single"/>
    </w:rPr>
  </w:style>
  <w:style w:type="character" w:customStyle="1" w:styleId="TitleChar">
    <w:name w:val="Title Char"/>
    <w:link w:val="Title"/>
    <w:rsid w:val="003221C3"/>
    <w:rPr>
      <w:rFonts w:ascii="Times New Roman" w:eastAsia="Times New Roman" w:hAnsi="Times New Roman"/>
      <w:b/>
      <w:bCs/>
      <w:i/>
      <w:iCs/>
      <w:sz w:val="36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3221C3"/>
    <w:pPr>
      <w:jc w:val="center"/>
    </w:pPr>
    <w:rPr>
      <w:b/>
      <w:bCs/>
      <w:i/>
      <w:iCs/>
      <w:szCs w:val="20"/>
    </w:rPr>
  </w:style>
  <w:style w:type="character" w:customStyle="1" w:styleId="SubtitleChar">
    <w:name w:val="Subtitle Char"/>
    <w:link w:val="Subtitle"/>
    <w:rsid w:val="003221C3"/>
    <w:rPr>
      <w:rFonts w:ascii="Times New Roman" w:eastAsia="Times New Roman" w:hAnsi="Times New Roman"/>
      <w:b/>
      <w:bCs/>
      <w:i/>
      <w:iCs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5445C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C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53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2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7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undation@nzif.co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undation@nzif.org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undation@nzif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%20McEwen\Documents\Custom%20Office%20Templates\NZIF%20Foundation%20Letter%20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1A84-4CE9-4884-8911-A3311AF0763C}"/>
      </w:docPartPr>
      <w:docPartBody>
        <w:p w:rsidR="00984965" w:rsidRDefault="00ED3468">
          <w:r w:rsidRPr="00FE76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68"/>
    <w:rsid w:val="000836F0"/>
    <w:rsid w:val="00200D6A"/>
    <w:rsid w:val="003C7844"/>
    <w:rsid w:val="00505D38"/>
    <w:rsid w:val="00581C54"/>
    <w:rsid w:val="008E6723"/>
    <w:rsid w:val="00920F9F"/>
    <w:rsid w:val="00984965"/>
    <w:rsid w:val="009D4659"/>
    <w:rsid w:val="00DC28BC"/>
    <w:rsid w:val="00E04C52"/>
    <w:rsid w:val="00ED3468"/>
    <w:rsid w:val="00F86271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46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39be3-8832-4ceb-bd2d-8b0e124c0f1e">
      <Terms xmlns="http://schemas.microsoft.com/office/infopath/2007/PartnerControls"/>
    </lcf76f155ced4ddcb4097134ff3c332f>
    <TaxCatchAll xmlns="012a3ce8-b172-4a77-bc21-a8432c4fc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A189D6F6BF44388DFFFE5BBF4CFB9" ma:contentTypeVersion="12" ma:contentTypeDescription="Create a new document." ma:contentTypeScope="" ma:versionID="646b554f0f8e0bcd8b30f5f0dc7ef27f">
  <xsd:schema xmlns:xsd="http://www.w3.org/2001/XMLSchema" xmlns:xs="http://www.w3.org/2001/XMLSchema" xmlns:p="http://schemas.microsoft.com/office/2006/metadata/properties" xmlns:ns2="23c39be3-8832-4ceb-bd2d-8b0e124c0f1e" xmlns:ns3="012a3ce8-b172-4a77-bc21-a8432c4fc5f1" targetNamespace="http://schemas.microsoft.com/office/2006/metadata/properties" ma:root="true" ma:fieldsID="df40cfc1097ee4443798be91d14ff666" ns2:_="" ns3:_="">
    <xsd:import namespace="23c39be3-8832-4ceb-bd2d-8b0e124c0f1e"/>
    <xsd:import namespace="012a3ce8-b172-4a77-bc21-a8432c4f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9be3-8832-4ceb-bd2d-8b0e124c0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b3dea4f-c893-4207-8b83-f6cf348a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a3ce8-b172-4a77-bc21-a8432c4fc5f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d20278-48db-4967-aa43-f6ba01d7ebb3}" ma:internalName="TaxCatchAll" ma:showField="CatchAllData" ma:web="012a3ce8-b172-4a77-bc21-a8432c4f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0B156-1BE0-40DE-871C-B636184AA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C044B-0EC1-487C-8787-0FFFA283CF28}">
  <ds:schemaRefs>
    <ds:schemaRef ds:uri="http://schemas.microsoft.com/office/2006/metadata/properties"/>
    <ds:schemaRef ds:uri="http://schemas.microsoft.com/office/infopath/2007/PartnerControls"/>
    <ds:schemaRef ds:uri="23c39be3-8832-4ceb-bd2d-8b0e124c0f1e"/>
    <ds:schemaRef ds:uri="012a3ce8-b172-4a77-bc21-a8432c4fc5f1"/>
  </ds:schemaRefs>
</ds:datastoreItem>
</file>

<file path=customXml/itemProps3.xml><?xml version="1.0" encoding="utf-8"?>
<ds:datastoreItem xmlns:ds="http://schemas.openxmlformats.org/officeDocument/2006/customXml" ds:itemID="{09EFA7A5-8342-473E-865A-EA48D9D675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E090E-5FEB-4326-9405-4567AFD52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39be3-8832-4ceb-bd2d-8b0e124c0f1e"/>
    <ds:schemaRef ds:uri="012a3ce8-b172-4a77-bc21-a8432c4f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NZIF Foundation Letter Head</Template>
  <TotalTime>30</TotalTime>
  <Pages>1</Pages>
  <Words>203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Links>
    <vt:vector size="18" baseType="variant"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http://www.nzif.org.nz/</vt:lpwstr>
      </vt:variant>
      <vt:variant>
        <vt:lpwstr/>
      </vt:variant>
      <vt:variant>
        <vt:i4>3407960</vt:i4>
      </vt:variant>
      <vt:variant>
        <vt:i4>0</vt:i4>
      </vt:variant>
      <vt:variant>
        <vt:i4>0</vt:i4>
      </vt:variant>
      <vt:variant>
        <vt:i4>5</vt:i4>
      </vt:variant>
      <vt:variant>
        <vt:lpwstr>mailto:foundation@nzif.org.nz</vt:lpwstr>
      </vt:variant>
      <vt:variant>
        <vt:lpwstr/>
      </vt:variant>
      <vt:variant>
        <vt:i4>3407960</vt:i4>
      </vt:variant>
      <vt:variant>
        <vt:i4>3</vt:i4>
      </vt:variant>
      <vt:variant>
        <vt:i4>0</vt:i4>
      </vt:variant>
      <vt:variant>
        <vt:i4>5</vt:i4>
      </vt:variant>
      <vt:variant>
        <vt:lpwstr>mailto:foundation@nzif.org.nz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McEwen</dc:creator>
  <cp:keywords/>
  <cp:lastModifiedBy>Veronica Bennett</cp:lastModifiedBy>
  <cp:revision>26</cp:revision>
  <cp:lastPrinted>2022-06-02T21:50:00Z</cp:lastPrinted>
  <dcterms:created xsi:type="dcterms:W3CDTF">2025-02-12T22:33:00Z</dcterms:created>
  <dcterms:modified xsi:type="dcterms:W3CDTF">2025-05-02T02:43:00Z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cb3c5bef610a6bfd5551e634009b1da432acff8efc67966d51c6ba5ee97786b0</vt:lpwstr>
  </property>
  <property fmtid="{D5CDD505-2E9C-101B-9397-08002B2CF9AE}" pid="3" name="ContentTypeId">
    <vt:lpwstr>0x010100A2DA189D6F6BF44388DFFFE5BBF4CFB9</vt:lpwstr>
  </property>
  <property fmtid="{D5CDD505-2E9C-101B-9397-08002B2CF9AE}" pid="4" name="MediaServiceImageTags">
    <vt:lpwstr/>
  </property>
</Properties>
</file>