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04C4A" w14:textId="6BB3B394" w:rsidR="00703DA4" w:rsidRDefault="00703DA4" w:rsidP="00DF0C6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</w:tabs>
        <w:spacing w:before="240" w:after="240"/>
        <w:jc w:val="center"/>
        <w:rPr>
          <w:rFonts w:ascii="Calibri" w:hAnsi="Calibri" w:cs="Calibri"/>
          <w:b/>
          <w:bCs/>
          <w:smallCaps/>
          <w:color w:val="2B4F4D"/>
          <w:sz w:val="36"/>
          <w:szCs w:val="36"/>
          <w:u w:color="2B4F4D"/>
          <w:lang w:val="en-US"/>
        </w:rPr>
      </w:pPr>
      <w:r w:rsidRPr="000D17C3">
        <w:rPr>
          <w:rFonts w:ascii="Calibri" w:hAnsi="Calibri" w:cs="Calibri"/>
          <w:b/>
          <w:bCs/>
          <w:smallCaps/>
          <w:color w:val="2B4F4D"/>
          <w:sz w:val="36"/>
          <w:szCs w:val="36"/>
          <w:u w:color="2B4F4D"/>
          <w:lang w:val="en-US"/>
        </w:rPr>
        <w:t xml:space="preserve">Prince of Wales Award </w:t>
      </w:r>
      <w:r w:rsidRPr="000D17C3">
        <w:rPr>
          <w:rFonts w:ascii="Calibri" w:eastAsia="Arial Unicode MS" w:hAnsi="Calibri" w:cs="Calibri"/>
          <w:smallCaps/>
          <w:color w:val="2B4F4D"/>
          <w:sz w:val="36"/>
          <w:szCs w:val="36"/>
          <w:u w:color="2B4F4D"/>
          <w:lang w:val="en-US"/>
        </w:rPr>
        <w:br/>
      </w:r>
      <w:r>
        <w:rPr>
          <w:rFonts w:ascii="Calibri" w:hAnsi="Calibri" w:cs="Calibri"/>
          <w:b/>
          <w:bCs/>
          <w:smallCaps/>
          <w:color w:val="2B4F4D"/>
          <w:sz w:val="36"/>
          <w:szCs w:val="36"/>
          <w:u w:color="2B4F4D"/>
          <w:lang w:val="en-US"/>
        </w:rPr>
        <w:t>Nomination Form</w:t>
      </w:r>
      <w:r w:rsidR="00DF0C64">
        <w:rPr>
          <w:rFonts w:ascii="Calibri" w:hAnsi="Calibri" w:cs="Calibri"/>
          <w:b/>
          <w:bCs/>
          <w:smallCaps/>
          <w:color w:val="2B4F4D"/>
          <w:sz w:val="36"/>
          <w:szCs w:val="36"/>
          <w:u w:color="2B4F4D"/>
          <w:lang w:val="en-US"/>
        </w:rPr>
        <w:t xml:space="preserve"> 2025</w:t>
      </w:r>
    </w:p>
    <w:p w14:paraId="55E0A8C4" w14:textId="77777777" w:rsidR="00AA2D49" w:rsidRPr="000D17C3" w:rsidRDefault="00AA2D49" w:rsidP="004D5C86">
      <w:pPr>
        <w:pStyle w:val="Body"/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rFonts w:ascii="Calibri" w:hAnsi="Calibri" w:cs="Calibri"/>
          <w:b/>
          <w:bCs/>
          <w:sz w:val="22"/>
          <w:szCs w:val="22"/>
          <w:lang w:val="en-US"/>
        </w:rPr>
      </w:pPr>
      <w:r w:rsidRPr="000D17C3">
        <w:rPr>
          <w:rFonts w:ascii="Calibri" w:hAnsi="Calibri" w:cs="Calibri"/>
          <w:b/>
          <w:bCs/>
          <w:sz w:val="22"/>
          <w:szCs w:val="22"/>
          <w:lang w:val="en-US"/>
        </w:rPr>
        <w:t>The following items must be included in the nomination document:</w:t>
      </w:r>
    </w:p>
    <w:p w14:paraId="26B74AB6" w14:textId="77777777" w:rsidR="00AA2D49" w:rsidRPr="000D17C3" w:rsidRDefault="00AA2D49" w:rsidP="004D5C86">
      <w:pPr>
        <w:pStyle w:val="Body"/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rFonts w:ascii="Calibri" w:eastAsia="Cambria" w:hAnsi="Calibri" w:cs="Calibri"/>
          <w:b/>
          <w:bCs/>
          <w:sz w:val="22"/>
          <w:szCs w:val="22"/>
          <w:lang w:val="en-US"/>
        </w:rPr>
      </w:pPr>
    </w:p>
    <w:tbl>
      <w:tblPr>
        <w:tblW w:w="10065" w:type="dxa"/>
        <w:tblInd w:w="-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79"/>
        <w:gridCol w:w="6386"/>
      </w:tblGrid>
      <w:tr w:rsidR="00AA2D49" w:rsidRPr="000D17C3" w14:paraId="0C1782FA" w14:textId="77777777" w:rsidTr="00AA2D49">
        <w:trPr>
          <w:trHeight w:val="250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9E3FC" w14:textId="77777777" w:rsidR="00AA2D49" w:rsidRPr="00516328" w:rsidRDefault="00AA2D49" w:rsidP="004D5C86">
            <w:pPr>
              <w:pStyle w:val="Body"/>
              <w:tabs>
                <w:tab w:val="left" w:pos="1440"/>
                <w:tab w:val="left" w:pos="2160"/>
                <w:tab w:val="left" w:pos="2880"/>
                <w:tab w:val="left" w:pos="3600"/>
                <w:tab w:val="left" w:pos="414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  <w:tab w:val="left" w:pos="8860"/>
              </w:tabs>
              <w:ind w:left="167" w:firstLine="8"/>
              <w:rPr>
                <w:rFonts w:ascii="Calibri" w:hAnsi="Calibri" w:cs="Calibri"/>
                <w:b/>
                <w:bCs/>
              </w:rPr>
            </w:pPr>
            <w:r w:rsidRPr="00516328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Nomination form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C1968" w14:textId="04A5D4A2" w:rsidR="00AA2D49" w:rsidRPr="00BF4293" w:rsidRDefault="00000000" w:rsidP="00BF4293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40282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29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F4293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AA2D49" w:rsidRPr="00BF4293">
              <w:rPr>
                <w:rFonts w:ascii="Calibri" w:hAnsi="Calibri" w:cs="Calibri"/>
                <w:sz w:val="22"/>
                <w:szCs w:val="22"/>
              </w:rPr>
              <w:t>Including nominator signature(s).</w:t>
            </w:r>
          </w:p>
        </w:tc>
      </w:tr>
      <w:tr w:rsidR="00AA2D49" w:rsidRPr="000D17C3" w14:paraId="6CBD2651" w14:textId="77777777" w:rsidTr="00AA2D49">
        <w:trPr>
          <w:trHeight w:val="490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85C46" w14:textId="77777777" w:rsidR="00AA2D49" w:rsidRPr="00516328" w:rsidRDefault="00AA2D49" w:rsidP="004D5C86">
            <w:pPr>
              <w:pStyle w:val="BodyTextIndent"/>
              <w:tabs>
                <w:tab w:val="left" w:pos="8860"/>
                <w:tab w:val="left" w:pos="8860"/>
              </w:tabs>
              <w:ind w:left="167" w:firstLine="8"/>
              <w:rPr>
                <w:rFonts w:ascii="Calibri" w:hAnsi="Calibri" w:cs="Calibri"/>
                <w:b/>
                <w:bCs/>
              </w:rPr>
            </w:pPr>
            <w:r w:rsidRPr="00516328">
              <w:rPr>
                <w:rFonts w:ascii="Calibri" w:hAnsi="Calibri" w:cs="Calibri"/>
                <w:b/>
                <w:bCs/>
              </w:rPr>
              <w:t>Summary of qualifications and experience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8F71E" w14:textId="3266F95C" w:rsidR="00AA2D49" w:rsidRPr="00BF4293" w:rsidRDefault="00000000" w:rsidP="00BF4293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66467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29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F4293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AA2D49" w:rsidRPr="00BF4293">
              <w:rPr>
                <w:rFonts w:ascii="Calibri" w:hAnsi="Calibri" w:cs="Calibri"/>
                <w:sz w:val="22"/>
                <w:szCs w:val="22"/>
              </w:rPr>
              <w:t xml:space="preserve">Not to exceed one (1) page. </w:t>
            </w:r>
          </w:p>
        </w:tc>
      </w:tr>
      <w:tr w:rsidR="00AA2D49" w:rsidRPr="000D17C3" w14:paraId="0004B853" w14:textId="77777777" w:rsidTr="00AA2D49">
        <w:trPr>
          <w:trHeight w:val="730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3EB43" w14:textId="77777777" w:rsidR="00AA2D49" w:rsidRPr="00516328" w:rsidRDefault="00AA2D49" w:rsidP="004D5C86">
            <w:pPr>
              <w:pStyle w:val="Body"/>
              <w:tabs>
                <w:tab w:val="left" w:pos="1440"/>
                <w:tab w:val="left" w:pos="2160"/>
                <w:tab w:val="left" w:pos="2880"/>
                <w:tab w:val="left" w:pos="3600"/>
                <w:tab w:val="left" w:pos="414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  <w:tab w:val="left" w:pos="8860"/>
              </w:tabs>
              <w:ind w:left="167" w:firstLine="8"/>
              <w:rPr>
                <w:rFonts w:ascii="Calibri" w:hAnsi="Calibri" w:cs="Calibri"/>
                <w:b/>
                <w:bCs/>
              </w:rPr>
            </w:pPr>
            <w:r w:rsidRPr="00516328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Independent evidence of how the nominee meets the specific selection criteria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152A4E" w14:textId="0586FF6D" w:rsidR="00AA2D49" w:rsidRPr="00BF4293" w:rsidRDefault="00000000" w:rsidP="00BF4293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6770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29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F4293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AA2D49" w:rsidRPr="00BF4293">
              <w:rPr>
                <w:rFonts w:ascii="Calibri" w:hAnsi="Calibri" w:cs="Calibri"/>
                <w:sz w:val="22"/>
                <w:szCs w:val="22"/>
              </w:rPr>
              <w:t xml:space="preserve">Not to exceed ten (10) pages.  </w:t>
            </w:r>
          </w:p>
        </w:tc>
      </w:tr>
      <w:tr w:rsidR="00AA2D49" w:rsidRPr="000D17C3" w14:paraId="0C19F1BB" w14:textId="77777777" w:rsidTr="00AA2D49">
        <w:trPr>
          <w:trHeight w:val="850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FEE4A" w14:textId="77777777" w:rsidR="00AA2D49" w:rsidRPr="00516328" w:rsidRDefault="00AA2D49" w:rsidP="004D5C86">
            <w:pPr>
              <w:pStyle w:val="Body"/>
              <w:tabs>
                <w:tab w:val="left" w:pos="1440"/>
                <w:tab w:val="left" w:pos="2160"/>
                <w:tab w:val="left" w:pos="2880"/>
                <w:tab w:val="left" w:pos="3600"/>
                <w:tab w:val="left" w:pos="414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  <w:tab w:val="left" w:pos="8860"/>
              </w:tabs>
              <w:ind w:left="167" w:firstLine="8"/>
              <w:rPr>
                <w:rFonts w:ascii="Calibri" w:hAnsi="Calibri" w:cs="Calibri"/>
                <w:b/>
                <w:bCs/>
              </w:rPr>
            </w:pPr>
            <w:r w:rsidRPr="00516328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Letter of reference by nominators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5782E" w14:textId="406CFF1B" w:rsidR="00AA2D49" w:rsidRPr="00BF4293" w:rsidRDefault="00000000" w:rsidP="00BF4293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4776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29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F4293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AA2D49" w:rsidRPr="00BF4293">
              <w:rPr>
                <w:rFonts w:ascii="Calibri" w:hAnsi="Calibri" w:cs="Calibri"/>
                <w:sz w:val="22"/>
                <w:szCs w:val="22"/>
              </w:rPr>
              <w:t xml:space="preserve">Each letter not to exceed two (2) pages. </w:t>
            </w:r>
          </w:p>
          <w:p w14:paraId="10E0689C" w14:textId="7525D451" w:rsidR="00AA2D49" w:rsidRPr="00BF4293" w:rsidRDefault="00000000" w:rsidP="00BF4293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57223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29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F4293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AA2D49" w:rsidRPr="00BF4293">
              <w:rPr>
                <w:rFonts w:ascii="Calibri" w:hAnsi="Calibri" w:cs="Calibri"/>
                <w:sz w:val="22"/>
                <w:szCs w:val="22"/>
              </w:rPr>
              <w:t xml:space="preserve">Addresses the nominee’s special qualifications for the trophy.  </w:t>
            </w:r>
          </w:p>
        </w:tc>
      </w:tr>
      <w:tr w:rsidR="00AA2D49" w:rsidRPr="000D17C3" w14:paraId="05B69DFF" w14:textId="77777777" w:rsidTr="00AA2D49">
        <w:trPr>
          <w:trHeight w:val="1330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B4A3B" w14:textId="77777777" w:rsidR="00AA2D49" w:rsidRPr="00516328" w:rsidRDefault="00AA2D49" w:rsidP="004D5C86">
            <w:pPr>
              <w:pStyle w:val="Body"/>
              <w:tabs>
                <w:tab w:val="left" w:pos="1440"/>
                <w:tab w:val="left" w:pos="2160"/>
                <w:tab w:val="left" w:pos="2880"/>
                <w:tab w:val="left" w:pos="3600"/>
                <w:tab w:val="left" w:pos="414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  <w:tab w:val="left" w:pos="8860"/>
              </w:tabs>
              <w:ind w:left="167" w:firstLine="8"/>
              <w:rPr>
                <w:rFonts w:ascii="Calibri" w:hAnsi="Calibri" w:cs="Calibri"/>
                <w:b/>
                <w:bCs/>
              </w:rPr>
            </w:pPr>
            <w:r w:rsidRPr="00516328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Additional letters of reference </w:t>
            </w:r>
            <w:r w:rsidRPr="00516328">
              <w:rPr>
                <w:rFonts w:ascii="Calibri" w:eastAsia="Arial Unicode MS" w:hAnsi="Calibri" w:cs="Calibri"/>
                <w:b/>
                <w:bCs/>
                <w:sz w:val="22"/>
                <w:szCs w:val="22"/>
                <w:lang w:val="en-US"/>
              </w:rPr>
              <w:br/>
            </w:r>
            <w:r w:rsidRPr="00516328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(Part 4 of nomination form)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B9538" w14:textId="708E3B50" w:rsidR="00AA2D49" w:rsidRPr="00BF4293" w:rsidRDefault="00000000" w:rsidP="00BF4293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919904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29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F4293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AA2D49" w:rsidRPr="00BF4293">
              <w:rPr>
                <w:rFonts w:ascii="Calibri" w:hAnsi="Calibri" w:cs="Calibri"/>
                <w:sz w:val="22"/>
                <w:szCs w:val="22"/>
              </w:rPr>
              <w:t xml:space="preserve">From individuals or groups knowledgeable of the nominee’s qualifications, each not to exceed two (2) pages. </w:t>
            </w:r>
          </w:p>
          <w:p w14:paraId="37D872BD" w14:textId="22EF5A48" w:rsidR="00AA2D49" w:rsidRPr="00BF4293" w:rsidRDefault="00000000" w:rsidP="00BF4293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06360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29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F4293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AA2D49" w:rsidRPr="00BF4293">
              <w:rPr>
                <w:rFonts w:ascii="Calibri" w:hAnsi="Calibri" w:cs="Calibri"/>
                <w:sz w:val="22"/>
                <w:szCs w:val="22"/>
              </w:rPr>
              <w:t>Letters from outside of the nominee’s place of employment are encouraged.</w:t>
            </w:r>
          </w:p>
        </w:tc>
      </w:tr>
    </w:tbl>
    <w:p w14:paraId="49D7F13D" w14:textId="77777777" w:rsidR="00AA2D49" w:rsidRPr="000D17C3" w:rsidRDefault="00AA2D49" w:rsidP="004D5C86">
      <w:pPr>
        <w:pStyle w:val="Body"/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rFonts w:ascii="Calibri" w:eastAsia="Cambria" w:hAnsi="Calibri" w:cs="Calibri"/>
          <w:b/>
          <w:bCs/>
          <w:sz w:val="22"/>
          <w:szCs w:val="22"/>
          <w:lang w:val="en-US"/>
        </w:rPr>
      </w:pPr>
    </w:p>
    <w:p w14:paraId="78A4F2F5" w14:textId="0BCDC55B" w:rsidR="00185402" w:rsidRPr="000D17C3" w:rsidRDefault="00185402" w:rsidP="004D5C86">
      <w:pPr>
        <w:pStyle w:val="Body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rFonts w:ascii="Calibri" w:eastAsia="Garamond" w:hAnsi="Calibri" w:cs="Calibri"/>
          <w:b/>
          <w:bCs/>
          <w:smallCaps/>
          <w:sz w:val="32"/>
          <w:szCs w:val="32"/>
          <w:lang w:val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700"/>
        <w:gridCol w:w="3700"/>
      </w:tblGrid>
      <w:tr w:rsidR="00444251" w:rsidRPr="00B0443A" w14:paraId="6493771C" w14:textId="77777777" w:rsidTr="00867322">
        <w:tc>
          <w:tcPr>
            <w:tcW w:w="10060" w:type="dxa"/>
            <w:gridSpan w:val="3"/>
            <w:shd w:val="clear" w:color="auto" w:fill="auto"/>
          </w:tcPr>
          <w:p w14:paraId="54A54D4D" w14:textId="7018FE3D" w:rsidR="00444251" w:rsidRPr="00B0443A" w:rsidRDefault="00444251" w:rsidP="004D5C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17C3">
              <w:rPr>
                <w:rFonts w:ascii="Calibri" w:hAnsi="Calibri" w:cs="Calibri"/>
                <w:b/>
                <w:bCs/>
                <w:smallCaps/>
                <w:sz w:val="32"/>
                <w:szCs w:val="32"/>
                <w:lang w:val="en-US"/>
              </w:rPr>
              <w:t>Part 1: Nominee Information</w:t>
            </w:r>
          </w:p>
        </w:tc>
      </w:tr>
      <w:tr w:rsidR="001E5D02" w:rsidRPr="00B0443A" w14:paraId="03CA9937" w14:textId="77777777" w:rsidTr="000B4EC2">
        <w:tc>
          <w:tcPr>
            <w:tcW w:w="2660" w:type="dxa"/>
            <w:shd w:val="clear" w:color="auto" w:fill="auto"/>
          </w:tcPr>
          <w:p w14:paraId="57D9022C" w14:textId="77777777" w:rsidR="001E5D02" w:rsidRPr="002D067D" w:rsidRDefault="001E5D02" w:rsidP="004D5C86">
            <w:pPr>
              <w:spacing w:before="6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67D">
              <w:rPr>
                <w:rFonts w:asciiTheme="minorHAnsi" w:hAnsiTheme="minorHAnsi" w:cstheme="minorHAnsi"/>
                <w:b/>
                <w:sz w:val="22"/>
                <w:szCs w:val="22"/>
              </w:rPr>
              <w:t>NOMINEE: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3B3538A3" w14:textId="77777777" w:rsidR="001E5D02" w:rsidRPr="00B0443A" w:rsidRDefault="001E5D02" w:rsidP="004D5C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5D02" w:rsidRPr="00B0443A" w14:paraId="74AED70E" w14:textId="77777777" w:rsidTr="000B4EC2">
        <w:tc>
          <w:tcPr>
            <w:tcW w:w="2660" w:type="dxa"/>
            <w:shd w:val="clear" w:color="auto" w:fill="auto"/>
          </w:tcPr>
          <w:p w14:paraId="0E6477D9" w14:textId="77777777" w:rsidR="001E5D02" w:rsidRPr="00B0443A" w:rsidRDefault="001E5D02" w:rsidP="004D5C86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0443A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551679510"/>
            <w:placeholder>
              <w:docPart w:val="DefaultPlaceholder_-1854013440"/>
            </w:placeholder>
            <w:showingPlcHdr/>
          </w:sdtPr>
          <w:sdtContent>
            <w:tc>
              <w:tcPr>
                <w:tcW w:w="7400" w:type="dxa"/>
                <w:gridSpan w:val="2"/>
                <w:shd w:val="clear" w:color="auto" w:fill="auto"/>
              </w:tcPr>
              <w:p w14:paraId="3F568165" w14:textId="2A69C4BC" w:rsidR="001E5D02" w:rsidRPr="00B0443A" w:rsidRDefault="0083340E" w:rsidP="004D5C86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43DC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E5D02" w:rsidRPr="00B0443A" w14:paraId="75CE4482" w14:textId="77777777" w:rsidTr="000B4EC2">
        <w:tc>
          <w:tcPr>
            <w:tcW w:w="2660" w:type="dxa"/>
            <w:shd w:val="clear" w:color="auto" w:fill="auto"/>
          </w:tcPr>
          <w:p w14:paraId="727D2C58" w14:textId="0011DED2" w:rsidR="001E5D02" w:rsidRPr="00B0443A" w:rsidRDefault="00310541" w:rsidP="004D5C86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Business Address: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104760693"/>
            <w:placeholder>
              <w:docPart w:val="DefaultPlaceholder_-1854013440"/>
            </w:placeholder>
            <w:showingPlcHdr/>
          </w:sdtPr>
          <w:sdtContent>
            <w:tc>
              <w:tcPr>
                <w:tcW w:w="7400" w:type="dxa"/>
                <w:gridSpan w:val="2"/>
                <w:shd w:val="clear" w:color="auto" w:fill="auto"/>
              </w:tcPr>
              <w:p w14:paraId="471B1A57" w14:textId="7D932038" w:rsidR="001E5D02" w:rsidRPr="00B0443A" w:rsidRDefault="0083340E" w:rsidP="004D5C86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43DC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B471A" w:rsidRPr="00B0443A" w14:paraId="22D94CCB" w14:textId="77777777" w:rsidTr="000B4EC2">
        <w:tc>
          <w:tcPr>
            <w:tcW w:w="2660" w:type="dxa"/>
            <w:tcBorders>
              <w:bottom w:val="nil"/>
            </w:tcBorders>
            <w:shd w:val="clear" w:color="auto" w:fill="auto"/>
          </w:tcPr>
          <w:p w14:paraId="4E341DD5" w14:textId="00972EE2" w:rsidR="002B471A" w:rsidRPr="00B0443A" w:rsidRDefault="002B471A" w:rsidP="004D5C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Home Address: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1153163"/>
            <w:placeholder>
              <w:docPart w:val="DefaultPlaceholder_-1854013440"/>
            </w:placeholder>
            <w:showingPlcHdr/>
          </w:sdtPr>
          <w:sdtContent>
            <w:tc>
              <w:tcPr>
                <w:tcW w:w="7400" w:type="dxa"/>
                <w:gridSpan w:val="2"/>
                <w:tcBorders>
                  <w:bottom w:val="nil"/>
                </w:tcBorders>
                <w:shd w:val="clear" w:color="auto" w:fill="auto"/>
              </w:tcPr>
              <w:p w14:paraId="40694DC5" w14:textId="5F2DBB63" w:rsidR="002B471A" w:rsidRPr="00B0443A" w:rsidRDefault="0083340E" w:rsidP="004D5C86">
                <w:pPr>
                  <w:spacing w:after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43DC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E5D02" w:rsidRPr="00B0443A" w14:paraId="318D2901" w14:textId="77777777" w:rsidTr="000B4EC2">
        <w:tc>
          <w:tcPr>
            <w:tcW w:w="2660" w:type="dxa"/>
            <w:tcBorders>
              <w:bottom w:val="nil"/>
            </w:tcBorders>
            <w:shd w:val="clear" w:color="auto" w:fill="auto"/>
          </w:tcPr>
          <w:p w14:paraId="05272551" w14:textId="77777777" w:rsidR="001E5D02" w:rsidRPr="00B0443A" w:rsidRDefault="001E5D02" w:rsidP="004D5C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443A">
              <w:rPr>
                <w:rFonts w:asciiTheme="minorHAnsi" w:hAnsiTheme="minorHAnsi" w:cstheme="minorHAnsi"/>
                <w:sz w:val="22"/>
                <w:szCs w:val="22"/>
              </w:rPr>
              <w:t>Contact details</w:t>
            </w:r>
            <w:r w:rsidR="009F04C9" w:rsidRPr="00B044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400" w:type="dxa"/>
            <w:gridSpan w:val="2"/>
            <w:tcBorders>
              <w:bottom w:val="nil"/>
            </w:tcBorders>
            <w:shd w:val="clear" w:color="auto" w:fill="auto"/>
          </w:tcPr>
          <w:p w14:paraId="49CF5217" w14:textId="08993582" w:rsidR="001E5D02" w:rsidRPr="00B0443A" w:rsidRDefault="001E5D02" w:rsidP="004D5C86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0443A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 w:rsidR="00AD3A0B">
              <w:rPr>
                <w:rFonts w:asciiTheme="minorHAnsi" w:hAnsiTheme="minorHAnsi" w:cstheme="minorHAnsi"/>
                <w:sz w:val="22"/>
                <w:szCs w:val="22"/>
              </w:rPr>
              <w:t xml:space="preserve">: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7906069"/>
                <w:placeholder>
                  <w:docPart w:val="DefaultPlaceholder_-1854013440"/>
                </w:placeholder>
                <w:showingPlcHdr/>
              </w:sdtPr>
              <w:sdtContent>
                <w:r w:rsidR="0083340E" w:rsidRPr="00943DC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E5D02" w:rsidRPr="00B0443A" w14:paraId="664E5D78" w14:textId="77777777" w:rsidTr="000B4EC2">
        <w:tc>
          <w:tcPr>
            <w:tcW w:w="26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6ACD61" w14:textId="77777777" w:rsidR="001E5D02" w:rsidRPr="00B0443A" w:rsidRDefault="001E5D02" w:rsidP="004D5C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0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55B6B1" w14:textId="48902D69" w:rsidR="001E5D02" w:rsidRPr="00B0443A" w:rsidRDefault="001E5D02" w:rsidP="004D5C86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0443A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  <w:r w:rsidR="00AD3A0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69871502"/>
                <w:placeholder>
                  <w:docPart w:val="DefaultPlaceholder_-1854013440"/>
                </w:placeholder>
                <w:showingPlcHdr/>
              </w:sdtPr>
              <w:sdtContent>
                <w:r w:rsidR="0083340E" w:rsidRPr="00943DC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81DB3" w:rsidRPr="00B0443A" w14:paraId="59575CD9" w14:textId="77777777" w:rsidTr="003A5CC2">
        <w:tc>
          <w:tcPr>
            <w:tcW w:w="26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F36967" w14:textId="520B5940" w:rsidR="00E81DB3" w:rsidRPr="00B0443A" w:rsidRDefault="00E81DB3" w:rsidP="004D5C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95712884"/>
            <w:r>
              <w:rPr>
                <w:rFonts w:asciiTheme="minorHAnsi" w:hAnsiTheme="minorHAnsi" w:cstheme="minorHAnsi"/>
                <w:sz w:val="22"/>
                <w:szCs w:val="22"/>
              </w:rPr>
              <w:t>Signature (optional)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538936534"/>
            <w:placeholder>
              <w:docPart w:val="DefaultPlaceholder_-1854013440"/>
            </w:placeholder>
            <w:showingPlcHdr/>
          </w:sdtPr>
          <w:sdtContent>
            <w:tc>
              <w:tcPr>
                <w:tcW w:w="3700" w:type="dxa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14:paraId="63904A85" w14:textId="57CF7B2D" w:rsidR="00E81DB3" w:rsidRPr="00B0443A" w:rsidRDefault="0083340E" w:rsidP="004D5C86">
                <w:pPr>
                  <w:spacing w:after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43DC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7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1F644B" w14:textId="5D93DC36" w:rsidR="00E81DB3" w:rsidRPr="00B0443A" w:rsidRDefault="00E81DB3" w:rsidP="004D5C86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Date: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95127874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Content>
                <w:r w:rsidR="0083340E" w:rsidRPr="004752D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bookmarkEnd w:id="0"/>
      <w:tr w:rsidR="001E5D02" w:rsidRPr="00B0443A" w14:paraId="64CC1502" w14:textId="77777777" w:rsidTr="000B4EC2"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587FAB20" w14:textId="2FC94491" w:rsidR="001E5D02" w:rsidRPr="002D067D" w:rsidRDefault="00596824" w:rsidP="004D5C86">
            <w:pPr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nominee is:</w:t>
            </w:r>
          </w:p>
        </w:tc>
        <w:tc>
          <w:tcPr>
            <w:tcW w:w="74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9C00E9F" w14:textId="77777777" w:rsidR="001E5D02" w:rsidRDefault="005610F0" w:rsidP="004D5C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 individual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8404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a group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4739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1C82456A" w14:textId="77777777" w:rsidR="005610F0" w:rsidRDefault="005610F0" w:rsidP="004D5C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686C00" w14:textId="77777777" w:rsidR="00EE4032" w:rsidRPr="00444251" w:rsidRDefault="00EE4032" w:rsidP="004D5C86">
            <w:pPr>
              <w:pStyle w:val="Body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4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  <w:tab w:val="left" w:pos="8860"/>
              </w:tabs>
              <w:rPr>
                <w:rFonts w:ascii="Calibri" w:eastAsia="Cambria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444251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 xml:space="preserve">** Please provide a summary of the individual’s or group’s qualifications and experience (not to exceed one (1) page) </w:t>
            </w:r>
          </w:p>
          <w:p w14:paraId="34D4DA6B" w14:textId="66277A75" w:rsidR="005610F0" w:rsidRPr="00EE4032" w:rsidRDefault="005610F0" w:rsidP="004D5C8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44251" w:rsidRPr="00B0443A" w14:paraId="72DCC6D8" w14:textId="77777777" w:rsidTr="005E0413">
        <w:tc>
          <w:tcPr>
            <w:tcW w:w="10060" w:type="dxa"/>
            <w:gridSpan w:val="3"/>
            <w:shd w:val="clear" w:color="auto" w:fill="auto"/>
          </w:tcPr>
          <w:p w14:paraId="043B529B" w14:textId="2723FE33" w:rsidR="00444251" w:rsidRPr="00B0443A" w:rsidRDefault="00444251" w:rsidP="004D5C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17C3">
              <w:rPr>
                <w:rFonts w:ascii="Calibri" w:hAnsi="Calibri" w:cs="Calibri"/>
                <w:b/>
                <w:bCs/>
                <w:smallCaps/>
                <w:sz w:val="32"/>
                <w:szCs w:val="32"/>
                <w:lang w:val="en-US"/>
              </w:rPr>
              <w:t xml:space="preserve">Part </w:t>
            </w:r>
            <w:r>
              <w:rPr>
                <w:rFonts w:ascii="Calibri" w:hAnsi="Calibri" w:cs="Calibri"/>
                <w:b/>
                <w:bCs/>
                <w:smallCaps/>
                <w:sz w:val="32"/>
                <w:szCs w:val="32"/>
                <w:lang w:val="en-US"/>
              </w:rPr>
              <w:t>2</w:t>
            </w:r>
            <w:r w:rsidRPr="000D17C3">
              <w:rPr>
                <w:rFonts w:ascii="Calibri" w:hAnsi="Calibri" w:cs="Calibri"/>
                <w:b/>
                <w:bCs/>
                <w:smallCaps/>
                <w:sz w:val="32"/>
                <w:szCs w:val="32"/>
                <w:lang w:val="en-US"/>
              </w:rPr>
              <w:t xml:space="preserve">: </w:t>
            </w:r>
            <w:r w:rsidR="006D020C" w:rsidRPr="0018049A">
              <w:rPr>
                <w:rFonts w:asciiTheme="minorHAnsi" w:hAnsiTheme="minorHAnsi" w:cstheme="minorHAnsi"/>
                <w:b/>
                <w:sz w:val="28"/>
                <w:szCs w:val="28"/>
              </w:rPr>
              <w:t>NOMINATOR</w:t>
            </w:r>
            <w:r w:rsidRPr="000D17C3">
              <w:rPr>
                <w:rFonts w:ascii="Calibri" w:hAnsi="Calibri" w:cs="Calibri"/>
                <w:b/>
                <w:bCs/>
                <w:smallCaps/>
                <w:sz w:val="32"/>
                <w:szCs w:val="32"/>
                <w:lang w:val="en-US"/>
              </w:rPr>
              <w:t xml:space="preserve"> Information</w:t>
            </w:r>
          </w:p>
        </w:tc>
      </w:tr>
      <w:tr w:rsidR="00444251" w:rsidRPr="00B0443A" w14:paraId="01AAB328" w14:textId="77777777" w:rsidTr="005E0413">
        <w:tc>
          <w:tcPr>
            <w:tcW w:w="2660" w:type="dxa"/>
            <w:shd w:val="clear" w:color="auto" w:fill="auto"/>
          </w:tcPr>
          <w:p w14:paraId="1AC531B3" w14:textId="2A842E77" w:rsidR="00444251" w:rsidRPr="002D067D" w:rsidRDefault="007144BE" w:rsidP="004D5C86">
            <w:pPr>
              <w:spacing w:before="6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Origin of Nomination: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50AB23C8" w14:textId="251F286D" w:rsidR="0068409B" w:rsidRDefault="00000000" w:rsidP="004D5C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4957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409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8409B">
              <w:rPr>
                <w:rFonts w:asciiTheme="minorHAnsi" w:hAnsiTheme="minorHAnsi" w:cstheme="minorHAnsi"/>
                <w:sz w:val="22"/>
                <w:szCs w:val="22"/>
              </w:rPr>
              <w:t xml:space="preserve">   IFA/NZIF: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11263517"/>
                <w:placeholder>
                  <w:docPart w:val="DefaultPlaceholder_-1854013440"/>
                </w:placeholder>
                <w:showingPlcHdr/>
              </w:sdtPr>
              <w:sdtContent>
                <w:r w:rsidR="00B403E4" w:rsidRPr="00943DC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A01E0CE" w14:textId="7894F032" w:rsidR="0068409B" w:rsidRDefault="00000000" w:rsidP="004D5C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7575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409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8409B">
              <w:rPr>
                <w:rFonts w:asciiTheme="minorHAnsi" w:hAnsiTheme="minorHAnsi" w:cstheme="minorHAnsi"/>
                <w:sz w:val="22"/>
                <w:szCs w:val="22"/>
              </w:rPr>
              <w:t xml:space="preserve">   Three Institute Members:</w:t>
            </w:r>
            <w:r w:rsidR="00B403E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51338761"/>
                <w:placeholder>
                  <w:docPart w:val="DefaultPlaceholder_-1854013440"/>
                </w:placeholder>
                <w:showingPlcHdr/>
              </w:sdtPr>
              <w:sdtContent>
                <w:r w:rsidR="00B403E4" w:rsidRPr="00943DC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0554A11" w14:textId="4041A42C" w:rsidR="0068409B" w:rsidRDefault="00000000" w:rsidP="004D5C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2256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409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8409B">
              <w:rPr>
                <w:rFonts w:asciiTheme="minorHAnsi" w:hAnsiTheme="minorHAnsi" w:cstheme="minorHAnsi"/>
                <w:sz w:val="22"/>
                <w:szCs w:val="22"/>
              </w:rPr>
              <w:t xml:space="preserve">   Chair of Working Group:</w:t>
            </w:r>
            <w:r w:rsidR="00B403E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12603604"/>
                <w:placeholder>
                  <w:docPart w:val="DefaultPlaceholder_-1854013440"/>
                </w:placeholder>
                <w:showingPlcHdr/>
              </w:sdtPr>
              <w:sdtContent>
                <w:r w:rsidR="00B403E4" w:rsidRPr="00943DC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A1062CB" w14:textId="319E531E" w:rsidR="0068409B" w:rsidRPr="00B0443A" w:rsidRDefault="00000000" w:rsidP="004D5C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5409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409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8409B">
              <w:rPr>
                <w:rFonts w:asciiTheme="minorHAnsi" w:hAnsiTheme="minorHAnsi" w:cstheme="minorHAnsi"/>
                <w:sz w:val="22"/>
                <w:szCs w:val="22"/>
              </w:rPr>
              <w:t xml:space="preserve">   Executive Committee Member:</w:t>
            </w:r>
            <w:r w:rsidR="00B403E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1551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03E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F455E" w:rsidRPr="00B0443A" w14:paraId="410C0815" w14:textId="77777777" w:rsidTr="00415E67">
        <w:tc>
          <w:tcPr>
            <w:tcW w:w="100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A559A43" w14:textId="0FE753A9" w:rsidR="005F455E" w:rsidRPr="00D54D7E" w:rsidRDefault="00D54D7E" w:rsidP="004D5C86">
            <w:pPr>
              <w:pStyle w:val="Body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4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  <w:tab w:val="left" w:pos="8860"/>
              </w:tabs>
              <w:rPr>
                <w:rFonts w:ascii="Calibri" w:eastAsia="Cambria" w:hAnsi="Calibri" w:cs="Calibri"/>
                <w:i/>
                <w:iCs/>
                <w:sz w:val="22"/>
                <w:szCs w:val="22"/>
                <w:lang w:val="en-US"/>
              </w:rPr>
            </w:pPr>
            <w:r w:rsidRPr="000D17C3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lastRenderedPageBreak/>
              <w:t>** Each Nominator must provide a letter of reference (each letter not to exceed two (2) pages)</w:t>
            </w:r>
          </w:p>
        </w:tc>
      </w:tr>
      <w:tr w:rsidR="00D54D7E" w:rsidRPr="00B0443A" w14:paraId="03A5E2E0" w14:textId="77777777" w:rsidTr="001856C6">
        <w:tc>
          <w:tcPr>
            <w:tcW w:w="1006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426932" w14:textId="77777777" w:rsidR="00B403E4" w:rsidRDefault="00B403E4" w:rsidP="004D5C86">
            <w:pPr>
              <w:pStyle w:val="Body"/>
              <w:widowControl w:val="0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4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  <w:tab w:val="left" w:pos="8860"/>
              </w:tabs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51BABB07" w14:textId="231EFF68" w:rsidR="00D54D7E" w:rsidRPr="00B403E4" w:rsidRDefault="00B403E4" w:rsidP="004D5C86">
            <w:pPr>
              <w:pStyle w:val="Body"/>
              <w:widowControl w:val="0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4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  <w:tab w:val="left" w:pos="8860"/>
              </w:tabs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D17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Has this nomination been discussed with the nominee?  Yes 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-201783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0D17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No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-170293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   </w:t>
            </w:r>
            <w:r w:rsidRPr="000D17C3">
              <w:rPr>
                <w:rFonts w:ascii="Calibri" w:hAnsi="Calibri" w:cs="Calibri"/>
                <w:sz w:val="22"/>
                <w:szCs w:val="22"/>
                <w:lang w:val="en-US"/>
              </w:rPr>
              <w:t>If no, please explain:</w:t>
            </w:r>
          </w:p>
        </w:tc>
      </w:tr>
      <w:tr w:rsidR="00B403E4" w:rsidRPr="00B0443A" w14:paraId="42E59A9E" w14:textId="77777777" w:rsidTr="006D4BC9">
        <w:sdt>
          <w:sdtPr>
            <w:rPr>
              <w:rFonts w:asciiTheme="minorHAnsi" w:hAnsiTheme="minorHAnsi" w:cstheme="minorHAnsi"/>
              <w:sz w:val="22"/>
              <w:szCs w:val="22"/>
              <w:lang w:val="en-US"/>
            </w:rPr>
            <w:id w:val="-2031485432"/>
            <w:placeholder>
              <w:docPart w:val="DefaultPlaceholder_-1854013440"/>
            </w:placeholder>
          </w:sdtPr>
          <w:sdtContent>
            <w:tc>
              <w:tcPr>
                <w:tcW w:w="10060" w:type="dxa"/>
                <w:gridSpan w:val="3"/>
                <w:tcBorders>
                  <w:top w:val="single" w:sz="4" w:space="0" w:color="auto"/>
                </w:tcBorders>
                <w:shd w:val="clear" w:color="auto" w:fill="auto"/>
              </w:tcPr>
              <w:p w14:paraId="38095EFC" w14:textId="77777777" w:rsidR="00B403E4" w:rsidRDefault="00B403E4" w:rsidP="004D5C86">
                <w:pPr>
                  <w:rPr>
                    <w:rFonts w:asciiTheme="minorHAnsi" w:hAnsiTheme="minorHAnsi" w:cstheme="minorHAnsi"/>
                    <w:sz w:val="22"/>
                    <w:szCs w:val="22"/>
                    <w:lang w:val="en-US"/>
                  </w:rPr>
                </w:pPr>
              </w:p>
              <w:p w14:paraId="0A850A8A" w14:textId="77777777" w:rsidR="00B403E4" w:rsidRDefault="00B403E4" w:rsidP="004D5C86">
                <w:pPr>
                  <w:rPr>
                    <w:rFonts w:asciiTheme="minorHAnsi" w:hAnsiTheme="minorHAnsi" w:cstheme="minorHAnsi"/>
                    <w:sz w:val="22"/>
                    <w:szCs w:val="22"/>
                    <w:lang w:val="en-US"/>
                  </w:rPr>
                </w:pPr>
              </w:p>
              <w:p w14:paraId="19BA9C9B" w14:textId="77777777" w:rsidR="00B403E4" w:rsidRDefault="00B403E4" w:rsidP="004D5C86">
                <w:pPr>
                  <w:rPr>
                    <w:rFonts w:asciiTheme="minorHAnsi" w:hAnsiTheme="minorHAnsi" w:cstheme="minorHAnsi"/>
                    <w:sz w:val="22"/>
                    <w:szCs w:val="22"/>
                    <w:lang w:val="en-US"/>
                  </w:rPr>
                </w:pPr>
              </w:p>
              <w:p w14:paraId="28DD0848" w14:textId="77777777" w:rsidR="00B403E4" w:rsidRDefault="00B403E4" w:rsidP="004D5C86">
                <w:pPr>
                  <w:rPr>
                    <w:rFonts w:asciiTheme="minorHAnsi" w:hAnsiTheme="minorHAnsi" w:cstheme="minorHAnsi"/>
                    <w:sz w:val="22"/>
                    <w:szCs w:val="22"/>
                    <w:lang w:val="en-US"/>
                  </w:rPr>
                </w:pPr>
              </w:p>
              <w:p w14:paraId="2C780079" w14:textId="77777777" w:rsidR="00B403E4" w:rsidRDefault="00B403E4" w:rsidP="004D5C86">
                <w:pPr>
                  <w:rPr>
                    <w:rFonts w:asciiTheme="minorHAnsi" w:hAnsiTheme="minorHAnsi" w:cstheme="minorHAnsi"/>
                    <w:sz w:val="22"/>
                    <w:szCs w:val="22"/>
                    <w:lang w:val="en-US"/>
                  </w:rPr>
                </w:pPr>
              </w:p>
              <w:p w14:paraId="591983E4" w14:textId="16EA5D48" w:rsidR="00B403E4" w:rsidRPr="00EE4032" w:rsidRDefault="00B403E4" w:rsidP="004D5C86">
                <w:pPr>
                  <w:rPr>
                    <w:rFonts w:asciiTheme="minorHAnsi" w:hAnsiTheme="minorHAnsi" w:cstheme="minorHAnsi"/>
                    <w:sz w:val="22"/>
                    <w:szCs w:val="22"/>
                    <w:lang w:val="en-US"/>
                  </w:rPr>
                </w:pPr>
              </w:p>
            </w:tc>
          </w:sdtContent>
        </w:sdt>
      </w:tr>
    </w:tbl>
    <w:p w14:paraId="316FF35F" w14:textId="77777777" w:rsidR="00444251" w:rsidRPr="00BF4293" w:rsidRDefault="00444251" w:rsidP="004D5C86">
      <w:pPr>
        <w:spacing w:before="240" w:after="120"/>
        <w:rPr>
          <w:rFonts w:asciiTheme="minorHAnsi" w:hAnsiTheme="minorHAnsi" w:cstheme="minorHAnsi"/>
          <w:sz w:val="16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700"/>
        <w:gridCol w:w="3700"/>
      </w:tblGrid>
      <w:tr w:rsidR="0018049A" w:rsidRPr="00B0443A" w14:paraId="6010E076" w14:textId="77777777" w:rsidTr="005E0413">
        <w:tc>
          <w:tcPr>
            <w:tcW w:w="2660" w:type="dxa"/>
            <w:shd w:val="clear" w:color="auto" w:fill="auto"/>
          </w:tcPr>
          <w:p w14:paraId="015AFBB5" w14:textId="2CD6F263" w:rsidR="0018049A" w:rsidRPr="0018049A" w:rsidRDefault="0018049A" w:rsidP="004D5C86">
            <w:pPr>
              <w:spacing w:before="60" w:after="12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8049A">
              <w:rPr>
                <w:rFonts w:asciiTheme="minorHAnsi" w:hAnsiTheme="minorHAnsi" w:cstheme="minorHAnsi"/>
                <w:b/>
                <w:sz w:val="28"/>
                <w:szCs w:val="28"/>
              </w:rPr>
              <w:t>NOMINATOR 1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1A76F139" w14:textId="77777777" w:rsidR="0018049A" w:rsidRPr="00B0443A" w:rsidRDefault="0018049A" w:rsidP="004D5C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049A" w:rsidRPr="00B0443A" w14:paraId="48DAF363" w14:textId="77777777" w:rsidTr="005E0413">
        <w:tc>
          <w:tcPr>
            <w:tcW w:w="2660" w:type="dxa"/>
            <w:shd w:val="clear" w:color="auto" w:fill="auto"/>
          </w:tcPr>
          <w:p w14:paraId="02800286" w14:textId="77777777" w:rsidR="0018049A" w:rsidRPr="00B0443A" w:rsidRDefault="0018049A" w:rsidP="004D5C86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0443A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653439461"/>
            <w:placeholder>
              <w:docPart w:val="F57A506BA1574DF49F49907CE78942C6"/>
            </w:placeholder>
            <w:showingPlcHdr/>
          </w:sdtPr>
          <w:sdtContent>
            <w:tc>
              <w:tcPr>
                <w:tcW w:w="7400" w:type="dxa"/>
                <w:gridSpan w:val="2"/>
                <w:shd w:val="clear" w:color="auto" w:fill="auto"/>
              </w:tcPr>
              <w:p w14:paraId="03ED7CD7" w14:textId="77777777" w:rsidR="0018049A" w:rsidRPr="00B0443A" w:rsidRDefault="0018049A" w:rsidP="004D5C86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43DC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8049A" w:rsidRPr="00B0443A" w14:paraId="57A50966" w14:textId="77777777" w:rsidTr="005E0413">
        <w:tc>
          <w:tcPr>
            <w:tcW w:w="2660" w:type="dxa"/>
            <w:shd w:val="clear" w:color="auto" w:fill="auto"/>
          </w:tcPr>
          <w:p w14:paraId="12B7FF0A" w14:textId="6EF868C6" w:rsidR="0018049A" w:rsidRPr="00B0443A" w:rsidRDefault="00EE7105" w:rsidP="004D5C86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Business Address: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522779250"/>
            <w:placeholder>
              <w:docPart w:val="DefaultPlaceholder_-1854013440"/>
            </w:placeholder>
            <w:showingPlcHdr/>
          </w:sdtPr>
          <w:sdtContent>
            <w:tc>
              <w:tcPr>
                <w:tcW w:w="7400" w:type="dxa"/>
                <w:gridSpan w:val="2"/>
                <w:shd w:val="clear" w:color="auto" w:fill="auto"/>
              </w:tcPr>
              <w:p w14:paraId="37BFE445" w14:textId="2F9D0D79" w:rsidR="0018049A" w:rsidRPr="00B0443A" w:rsidRDefault="003D5B21" w:rsidP="004D5C86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43DC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8049A" w:rsidRPr="00B0443A" w14:paraId="29566060" w14:textId="77777777" w:rsidTr="005E0413">
        <w:tc>
          <w:tcPr>
            <w:tcW w:w="2660" w:type="dxa"/>
            <w:tcBorders>
              <w:bottom w:val="nil"/>
            </w:tcBorders>
            <w:shd w:val="clear" w:color="auto" w:fill="auto"/>
          </w:tcPr>
          <w:p w14:paraId="71668231" w14:textId="687794C2" w:rsidR="0018049A" w:rsidRPr="00B0443A" w:rsidRDefault="00EE7105" w:rsidP="004D5C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Home Address:</w:t>
            </w:r>
          </w:p>
        </w:tc>
        <w:tc>
          <w:tcPr>
            <w:tcW w:w="7400" w:type="dxa"/>
            <w:gridSpan w:val="2"/>
            <w:tcBorders>
              <w:bottom w:val="nil"/>
            </w:tcBorders>
            <w:shd w:val="clear" w:color="auto" w:fill="auto"/>
          </w:tcPr>
          <w:p w14:paraId="049D8079" w14:textId="77777777" w:rsidR="0018049A" w:rsidRPr="00B0443A" w:rsidRDefault="0018049A" w:rsidP="004D5C86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0443A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71103142"/>
                <w:placeholder>
                  <w:docPart w:val="F57A506BA1574DF49F49907CE78942C6"/>
                </w:placeholder>
                <w:showingPlcHdr/>
              </w:sdtPr>
              <w:sdtContent>
                <w:r w:rsidRPr="00943DC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8049A" w:rsidRPr="00B0443A" w14:paraId="179E5C73" w14:textId="77777777" w:rsidTr="005E0413">
        <w:tc>
          <w:tcPr>
            <w:tcW w:w="26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BC021D" w14:textId="77777777" w:rsidR="0018049A" w:rsidRPr="00B0443A" w:rsidRDefault="0018049A" w:rsidP="004D5C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0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A9F810" w14:textId="77777777" w:rsidR="0018049A" w:rsidRPr="00B0443A" w:rsidRDefault="0018049A" w:rsidP="004D5C86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0443A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34493298"/>
                <w:placeholder>
                  <w:docPart w:val="F57A506BA1574DF49F49907CE78942C6"/>
                </w:placeholder>
                <w:showingPlcHdr/>
              </w:sdtPr>
              <w:sdtContent>
                <w:r w:rsidRPr="00943DC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E7105" w:rsidRPr="00B0443A" w14:paraId="7DD023BA" w14:textId="77777777" w:rsidTr="005E0413">
        <w:tc>
          <w:tcPr>
            <w:tcW w:w="26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7FB1D4" w14:textId="53E3FD12" w:rsidR="00EE7105" w:rsidRPr="00B0443A" w:rsidRDefault="00EE7105" w:rsidP="004D5C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Signature</w:t>
            </w:r>
            <w:r w:rsidR="003E764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195229482"/>
            <w:placeholder>
              <w:docPart w:val="1095AAC143F54BA9BFDB76CAFC72847A"/>
            </w:placeholder>
            <w:showingPlcHdr/>
          </w:sdtPr>
          <w:sdtContent>
            <w:tc>
              <w:tcPr>
                <w:tcW w:w="3700" w:type="dxa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14:paraId="28D60D80" w14:textId="77777777" w:rsidR="00EE7105" w:rsidRPr="00B0443A" w:rsidRDefault="00EE7105" w:rsidP="004D5C86">
                <w:pPr>
                  <w:spacing w:after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43DC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7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D0A82A" w14:textId="77777777" w:rsidR="00EE7105" w:rsidRPr="00B0443A" w:rsidRDefault="00EE7105" w:rsidP="004D5C86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Date: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87342261"/>
                <w:placeholder>
                  <w:docPart w:val="4DFBFE0881EE4CA4A7C0687A3F8D1D90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Content>
                <w:r w:rsidRPr="004752D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18049A" w:rsidRPr="00B0443A" w14:paraId="6EF5EC95" w14:textId="77777777" w:rsidTr="005E0413">
        <w:tc>
          <w:tcPr>
            <w:tcW w:w="26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707A43" w14:textId="77777777" w:rsidR="0018049A" w:rsidRPr="00B0443A" w:rsidRDefault="0018049A" w:rsidP="004D5C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0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0F0314" w14:textId="77777777" w:rsidR="0018049A" w:rsidRPr="00B0443A" w:rsidRDefault="0018049A" w:rsidP="004D5C86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0443A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59474417"/>
                <w:placeholder>
                  <w:docPart w:val="F57A506BA1574DF49F49907CE78942C6"/>
                </w:placeholder>
                <w:showingPlcHdr/>
              </w:sdtPr>
              <w:sdtContent>
                <w:r w:rsidRPr="00943DC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EEB3DFE" w14:textId="77777777" w:rsidR="00A077E2" w:rsidRPr="00BF4293" w:rsidRDefault="00A077E2" w:rsidP="004D5C86">
      <w:pPr>
        <w:spacing w:before="240" w:after="120"/>
        <w:rPr>
          <w:rFonts w:asciiTheme="minorHAnsi" w:hAnsiTheme="minorHAnsi" w:cstheme="minorHAnsi"/>
          <w:sz w:val="16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700"/>
        <w:gridCol w:w="3700"/>
      </w:tblGrid>
      <w:tr w:rsidR="00A077E2" w:rsidRPr="00B0443A" w14:paraId="7C68C722" w14:textId="77777777" w:rsidTr="005E0413">
        <w:tc>
          <w:tcPr>
            <w:tcW w:w="2660" w:type="dxa"/>
            <w:shd w:val="clear" w:color="auto" w:fill="auto"/>
          </w:tcPr>
          <w:p w14:paraId="1A67E5AC" w14:textId="1E80D330" w:rsidR="00A077E2" w:rsidRPr="0018049A" w:rsidRDefault="00A077E2" w:rsidP="004D5C86">
            <w:pPr>
              <w:spacing w:before="60" w:after="12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8049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NOMINATOR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1EE2C33D" w14:textId="00C4AF5F" w:rsidR="00A077E2" w:rsidRPr="00B0443A" w:rsidRDefault="00A077E2" w:rsidP="004D5C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(if applicable)</w:t>
            </w:r>
          </w:p>
        </w:tc>
      </w:tr>
      <w:tr w:rsidR="00A077E2" w:rsidRPr="00B0443A" w14:paraId="577E4EF5" w14:textId="77777777" w:rsidTr="005E0413">
        <w:tc>
          <w:tcPr>
            <w:tcW w:w="2660" w:type="dxa"/>
            <w:shd w:val="clear" w:color="auto" w:fill="auto"/>
          </w:tcPr>
          <w:p w14:paraId="5AAC6A99" w14:textId="77777777" w:rsidR="00A077E2" w:rsidRPr="00B0443A" w:rsidRDefault="00A077E2" w:rsidP="004D5C86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0443A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39517613"/>
            <w:placeholder>
              <w:docPart w:val="D230E0A712104978AAE52AD78DC7F8B1"/>
            </w:placeholder>
            <w:showingPlcHdr/>
          </w:sdtPr>
          <w:sdtContent>
            <w:tc>
              <w:tcPr>
                <w:tcW w:w="7400" w:type="dxa"/>
                <w:gridSpan w:val="2"/>
                <w:shd w:val="clear" w:color="auto" w:fill="auto"/>
              </w:tcPr>
              <w:p w14:paraId="2382442E" w14:textId="77777777" w:rsidR="00A077E2" w:rsidRPr="00B0443A" w:rsidRDefault="00A077E2" w:rsidP="004D5C86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43DC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077E2" w:rsidRPr="00B0443A" w14:paraId="3CC1D00A" w14:textId="77777777" w:rsidTr="005E0413">
        <w:tc>
          <w:tcPr>
            <w:tcW w:w="2660" w:type="dxa"/>
            <w:shd w:val="clear" w:color="auto" w:fill="auto"/>
          </w:tcPr>
          <w:p w14:paraId="23A7FA54" w14:textId="77777777" w:rsidR="00A077E2" w:rsidRPr="00B0443A" w:rsidRDefault="00A077E2" w:rsidP="004D5C86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Business Address: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815446714"/>
            <w:placeholder>
              <w:docPart w:val="D230E0A712104978AAE52AD78DC7F8B1"/>
            </w:placeholder>
            <w:showingPlcHdr/>
            <w:text/>
          </w:sdtPr>
          <w:sdtContent>
            <w:tc>
              <w:tcPr>
                <w:tcW w:w="7400" w:type="dxa"/>
                <w:gridSpan w:val="2"/>
                <w:shd w:val="clear" w:color="auto" w:fill="auto"/>
              </w:tcPr>
              <w:p w14:paraId="7E3B1C83" w14:textId="77777777" w:rsidR="00A077E2" w:rsidRPr="00B0443A" w:rsidRDefault="00A077E2" w:rsidP="004D5C86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43DC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077E2" w:rsidRPr="00B0443A" w14:paraId="6245A889" w14:textId="77777777" w:rsidTr="005E0413">
        <w:tc>
          <w:tcPr>
            <w:tcW w:w="2660" w:type="dxa"/>
            <w:tcBorders>
              <w:bottom w:val="nil"/>
            </w:tcBorders>
            <w:shd w:val="clear" w:color="auto" w:fill="auto"/>
          </w:tcPr>
          <w:p w14:paraId="7256F29C" w14:textId="77777777" w:rsidR="00A077E2" w:rsidRPr="00B0443A" w:rsidRDefault="00A077E2" w:rsidP="004D5C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Home Address:</w:t>
            </w:r>
          </w:p>
        </w:tc>
        <w:tc>
          <w:tcPr>
            <w:tcW w:w="7400" w:type="dxa"/>
            <w:gridSpan w:val="2"/>
            <w:tcBorders>
              <w:bottom w:val="nil"/>
            </w:tcBorders>
            <w:shd w:val="clear" w:color="auto" w:fill="auto"/>
          </w:tcPr>
          <w:p w14:paraId="0CA648DB" w14:textId="77777777" w:rsidR="00A077E2" w:rsidRPr="00B0443A" w:rsidRDefault="00A077E2" w:rsidP="004D5C86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0443A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98999542"/>
                <w:placeholder>
                  <w:docPart w:val="D230E0A712104978AAE52AD78DC7F8B1"/>
                </w:placeholder>
                <w:showingPlcHdr/>
              </w:sdtPr>
              <w:sdtContent>
                <w:r w:rsidRPr="00943DC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077E2" w:rsidRPr="00B0443A" w14:paraId="7540D89B" w14:textId="77777777" w:rsidTr="005E0413">
        <w:tc>
          <w:tcPr>
            <w:tcW w:w="26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5F8BB4" w14:textId="77777777" w:rsidR="00A077E2" w:rsidRPr="00B0443A" w:rsidRDefault="00A077E2" w:rsidP="004D5C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0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7F3C80" w14:textId="77777777" w:rsidR="00A077E2" w:rsidRPr="00B0443A" w:rsidRDefault="00A077E2" w:rsidP="004D5C86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0443A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53008412"/>
                <w:placeholder>
                  <w:docPart w:val="D230E0A712104978AAE52AD78DC7F8B1"/>
                </w:placeholder>
                <w:showingPlcHdr/>
              </w:sdtPr>
              <w:sdtContent>
                <w:r w:rsidRPr="00943DC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077E2" w:rsidRPr="00B0443A" w14:paraId="362708CD" w14:textId="77777777" w:rsidTr="005E0413">
        <w:tc>
          <w:tcPr>
            <w:tcW w:w="26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C2B7E8" w14:textId="77777777" w:rsidR="00A077E2" w:rsidRPr="00B0443A" w:rsidRDefault="00A077E2" w:rsidP="004D5C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Signature: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743945872"/>
            <w:placeholder>
              <w:docPart w:val="F2C522CEA5DB4D679CC2BF41B7EB2135"/>
            </w:placeholder>
            <w:showingPlcHdr/>
          </w:sdtPr>
          <w:sdtContent>
            <w:tc>
              <w:tcPr>
                <w:tcW w:w="3700" w:type="dxa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14:paraId="70161406" w14:textId="77777777" w:rsidR="00A077E2" w:rsidRPr="00B0443A" w:rsidRDefault="00A077E2" w:rsidP="004D5C86">
                <w:pPr>
                  <w:spacing w:after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43DC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7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0B14BB" w14:textId="77777777" w:rsidR="00A077E2" w:rsidRPr="00B0443A" w:rsidRDefault="00A077E2" w:rsidP="004D5C86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Date: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53904039"/>
                <w:placeholder>
                  <w:docPart w:val="622FCD32FA4548D6ADC46BF343E0FC85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Content>
                <w:r w:rsidRPr="004752D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A077E2" w:rsidRPr="00B0443A" w14:paraId="19C4D579" w14:textId="77777777" w:rsidTr="005E0413">
        <w:tc>
          <w:tcPr>
            <w:tcW w:w="26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896329" w14:textId="77777777" w:rsidR="00A077E2" w:rsidRPr="00B0443A" w:rsidRDefault="00A077E2" w:rsidP="004D5C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0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ADE8B2" w14:textId="77777777" w:rsidR="00A077E2" w:rsidRPr="00B0443A" w:rsidRDefault="00A077E2" w:rsidP="004D5C86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0443A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06028772"/>
                <w:placeholder>
                  <w:docPart w:val="D230E0A712104978AAE52AD78DC7F8B1"/>
                </w:placeholder>
                <w:showingPlcHdr/>
              </w:sdtPr>
              <w:sdtContent>
                <w:r w:rsidRPr="00943DC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0671874" w14:textId="77777777" w:rsidR="00A077E2" w:rsidRPr="00BF4293" w:rsidRDefault="00A077E2" w:rsidP="004D5C86">
      <w:pPr>
        <w:spacing w:before="240" w:after="120"/>
        <w:rPr>
          <w:rFonts w:asciiTheme="minorHAnsi" w:hAnsiTheme="minorHAnsi" w:cstheme="minorHAnsi"/>
          <w:sz w:val="16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700"/>
        <w:gridCol w:w="3700"/>
      </w:tblGrid>
      <w:tr w:rsidR="00A077E2" w:rsidRPr="00B0443A" w14:paraId="3B08DDFD" w14:textId="77777777" w:rsidTr="005E0413">
        <w:tc>
          <w:tcPr>
            <w:tcW w:w="2660" w:type="dxa"/>
            <w:shd w:val="clear" w:color="auto" w:fill="auto"/>
          </w:tcPr>
          <w:p w14:paraId="1CB9B94C" w14:textId="1596D185" w:rsidR="00A077E2" w:rsidRPr="0018049A" w:rsidRDefault="00A077E2" w:rsidP="004D5C86">
            <w:pPr>
              <w:spacing w:before="60" w:after="12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8049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NOMINATOR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1C065C1F" w14:textId="77777777" w:rsidR="00A077E2" w:rsidRPr="00B0443A" w:rsidRDefault="00A077E2" w:rsidP="004D5C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(if applicable)</w:t>
            </w:r>
          </w:p>
        </w:tc>
      </w:tr>
      <w:tr w:rsidR="00A077E2" w:rsidRPr="00B0443A" w14:paraId="32494FA0" w14:textId="77777777" w:rsidTr="005E0413">
        <w:tc>
          <w:tcPr>
            <w:tcW w:w="2660" w:type="dxa"/>
            <w:shd w:val="clear" w:color="auto" w:fill="auto"/>
          </w:tcPr>
          <w:p w14:paraId="5E390CBF" w14:textId="77777777" w:rsidR="00A077E2" w:rsidRPr="00B0443A" w:rsidRDefault="00A077E2" w:rsidP="004D5C86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0443A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910803349"/>
            <w:placeholder>
              <w:docPart w:val="ADD72F28D6AF458988BA4CFF35625F8C"/>
            </w:placeholder>
            <w:showingPlcHdr/>
          </w:sdtPr>
          <w:sdtContent>
            <w:tc>
              <w:tcPr>
                <w:tcW w:w="7400" w:type="dxa"/>
                <w:gridSpan w:val="2"/>
                <w:shd w:val="clear" w:color="auto" w:fill="auto"/>
              </w:tcPr>
              <w:p w14:paraId="4DAAF36C" w14:textId="77777777" w:rsidR="00A077E2" w:rsidRPr="00B0443A" w:rsidRDefault="00A077E2" w:rsidP="004D5C86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43DC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077E2" w:rsidRPr="00B0443A" w14:paraId="6809C2C1" w14:textId="77777777" w:rsidTr="005E0413">
        <w:tc>
          <w:tcPr>
            <w:tcW w:w="2660" w:type="dxa"/>
            <w:shd w:val="clear" w:color="auto" w:fill="auto"/>
          </w:tcPr>
          <w:p w14:paraId="41807B5A" w14:textId="77777777" w:rsidR="00A077E2" w:rsidRPr="00B0443A" w:rsidRDefault="00A077E2" w:rsidP="004D5C86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Business Address: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573791678"/>
            <w:placeholder>
              <w:docPart w:val="ADD72F28D6AF458988BA4CFF35625F8C"/>
            </w:placeholder>
            <w:showingPlcHdr/>
            <w:text/>
          </w:sdtPr>
          <w:sdtContent>
            <w:tc>
              <w:tcPr>
                <w:tcW w:w="7400" w:type="dxa"/>
                <w:gridSpan w:val="2"/>
                <w:shd w:val="clear" w:color="auto" w:fill="auto"/>
              </w:tcPr>
              <w:p w14:paraId="7908F772" w14:textId="77777777" w:rsidR="00A077E2" w:rsidRPr="00B0443A" w:rsidRDefault="00A077E2" w:rsidP="004D5C86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43DC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077E2" w:rsidRPr="00B0443A" w14:paraId="5DFA9CF4" w14:textId="77777777" w:rsidTr="005E0413">
        <w:tc>
          <w:tcPr>
            <w:tcW w:w="2660" w:type="dxa"/>
            <w:tcBorders>
              <w:bottom w:val="nil"/>
            </w:tcBorders>
            <w:shd w:val="clear" w:color="auto" w:fill="auto"/>
          </w:tcPr>
          <w:p w14:paraId="59814725" w14:textId="77777777" w:rsidR="00A077E2" w:rsidRPr="00B0443A" w:rsidRDefault="00A077E2" w:rsidP="004D5C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Home Address:</w:t>
            </w:r>
          </w:p>
        </w:tc>
        <w:tc>
          <w:tcPr>
            <w:tcW w:w="7400" w:type="dxa"/>
            <w:gridSpan w:val="2"/>
            <w:tcBorders>
              <w:bottom w:val="nil"/>
            </w:tcBorders>
            <w:shd w:val="clear" w:color="auto" w:fill="auto"/>
          </w:tcPr>
          <w:p w14:paraId="4F9338E6" w14:textId="77777777" w:rsidR="00A077E2" w:rsidRPr="00B0443A" w:rsidRDefault="00A077E2" w:rsidP="004D5C86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0443A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94931920"/>
                <w:placeholder>
                  <w:docPart w:val="ADD72F28D6AF458988BA4CFF35625F8C"/>
                </w:placeholder>
                <w:showingPlcHdr/>
              </w:sdtPr>
              <w:sdtContent>
                <w:r w:rsidRPr="00943DC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077E2" w:rsidRPr="00B0443A" w14:paraId="372C70FD" w14:textId="77777777" w:rsidTr="005E0413">
        <w:tc>
          <w:tcPr>
            <w:tcW w:w="26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642ED4" w14:textId="77777777" w:rsidR="00A077E2" w:rsidRPr="00B0443A" w:rsidRDefault="00A077E2" w:rsidP="004D5C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0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8657454" w14:textId="77777777" w:rsidR="00A077E2" w:rsidRPr="00B0443A" w:rsidRDefault="00A077E2" w:rsidP="004D5C86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0443A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38275831"/>
                <w:placeholder>
                  <w:docPart w:val="ADD72F28D6AF458988BA4CFF35625F8C"/>
                </w:placeholder>
                <w:showingPlcHdr/>
              </w:sdtPr>
              <w:sdtContent>
                <w:r w:rsidRPr="00943DC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077E2" w:rsidRPr="00B0443A" w14:paraId="23BCF3D4" w14:textId="77777777" w:rsidTr="005E0413">
        <w:tc>
          <w:tcPr>
            <w:tcW w:w="26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F775C6" w14:textId="77777777" w:rsidR="00A077E2" w:rsidRPr="00B0443A" w:rsidRDefault="00A077E2" w:rsidP="004D5C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Signature: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533261716"/>
            <w:placeholder>
              <w:docPart w:val="E4A1D20D50BD4A76A2E8E57BDF3115F5"/>
            </w:placeholder>
            <w:showingPlcHdr/>
          </w:sdtPr>
          <w:sdtContent>
            <w:tc>
              <w:tcPr>
                <w:tcW w:w="3700" w:type="dxa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14:paraId="366DFAEE" w14:textId="77777777" w:rsidR="00A077E2" w:rsidRPr="00B0443A" w:rsidRDefault="00A077E2" w:rsidP="004D5C86">
                <w:pPr>
                  <w:spacing w:after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43DC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7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4059AC" w14:textId="77777777" w:rsidR="00A077E2" w:rsidRPr="00B0443A" w:rsidRDefault="00A077E2" w:rsidP="004D5C86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Date: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68078280"/>
                <w:placeholder>
                  <w:docPart w:val="8D3C248440404595AFCB355C893AC83E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Content>
                <w:r w:rsidRPr="004752D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A077E2" w:rsidRPr="00B0443A" w14:paraId="7DF99A2A" w14:textId="77777777" w:rsidTr="005E0413">
        <w:tc>
          <w:tcPr>
            <w:tcW w:w="26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E2C56A" w14:textId="77777777" w:rsidR="00A077E2" w:rsidRPr="00B0443A" w:rsidRDefault="00A077E2" w:rsidP="004D5C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0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BC2C3A" w14:textId="77777777" w:rsidR="00A077E2" w:rsidRPr="00B0443A" w:rsidRDefault="00A077E2" w:rsidP="004D5C86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0443A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27763311"/>
                <w:placeholder>
                  <w:docPart w:val="ADD72F28D6AF458988BA4CFF35625F8C"/>
                </w:placeholder>
                <w:showingPlcHdr/>
              </w:sdtPr>
              <w:sdtContent>
                <w:r w:rsidRPr="00943DC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FE12016" w14:textId="77777777" w:rsidR="004D5C86" w:rsidRDefault="004D5C86" w:rsidP="004D5C86">
      <w:pPr>
        <w:pStyle w:val="Body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rFonts w:ascii="Calibri" w:hAnsi="Calibri" w:cs="Calibri"/>
          <w:b/>
          <w:bCs/>
          <w:smallCaps/>
          <w:sz w:val="32"/>
          <w:szCs w:val="32"/>
          <w:lang w:val="en-US"/>
        </w:rPr>
      </w:pPr>
    </w:p>
    <w:p w14:paraId="647768F1" w14:textId="33A9B067" w:rsidR="004D5C86" w:rsidRPr="000D17C3" w:rsidRDefault="004D5C86" w:rsidP="004D5C86">
      <w:pPr>
        <w:pStyle w:val="Body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rFonts w:ascii="Calibri" w:eastAsia="Garamond" w:hAnsi="Calibri" w:cs="Calibri"/>
          <w:i/>
          <w:iCs/>
          <w:smallCaps/>
          <w:sz w:val="32"/>
          <w:szCs w:val="32"/>
          <w:lang w:val="en-US"/>
        </w:rPr>
      </w:pPr>
      <w:r w:rsidRPr="000D17C3">
        <w:rPr>
          <w:rFonts w:ascii="Calibri" w:hAnsi="Calibri" w:cs="Calibri"/>
          <w:b/>
          <w:bCs/>
          <w:smallCaps/>
          <w:sz w:val="32"/>
          <w:szCs w:val="32"/>
          <w:lang w:val="en-US"/>
        </w:rPr>
        <w:t>Part 3: Independent Evidence</w:t>
      </w:r>
    </w:p>
    <w:p w14:paraId="5401E108" w14:textId="77777777" w:rsidR="004D5C86" w:rsidRPr="000D17C3" w:rsidRDefault="004D5C86" w:rsidP="004D5C86">
      <w:pPr>
        <w:pStyle w:val="Body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rFonts w:ascii="Calibri" w:eastAsia="Century Schoolbook" w:hAnsi="Calibri" w:cs="Calibri"/>
          <w:b/>
          <w:bCs/>
          <w:sz w:val="28"/>
          <w:szCs w:val="28"/>
          <w:lang w:val="en-US"/>
        </w:rPr>
      </w:pPr>
    </w:p>
    <w:p w14:paraId="6722D6EE" w14:textId="77777777" w:rsidR="004D5C86" w:rsidRPr="000D17C3" w:rsidRDefault="004D5C86" w:rsidP="004D5C86">
      <w:pPr>
        <w:pStyle w:val="Body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rFonts w:ascii="Calibri" w:eastAsia="Cambria" w:hAnsi="Calibri" w:cs="Calibri"/>
          <w:sz w:val="22"/>
          <w:szCs w:val="22"/>
          <w:lang w:val="en-US"/>
        </w:rPr>
      </w:pPr>
      <w:r w:rsidRPr="000D17C3">
        <w:rPr>
          <w:rFonts w:ascii="Calibri" w:hAnsi="Calibri" w:cs="Calibri"/>
          <w:sz w:val="22"/>
          <w:szCs w:val="22"/>
          <w:lang w:val="en-US"/>
        </w:rPr>
        <w:t xml:space="preserve">On additional pages (not to exceed 10 pages), please provide information about the nominee according to the specific selection criteria listed.  All sub-categories must be addressed and accompanied if </w:t>
      </w:r>
      <w:proofErr w:type="gramStart"/>
      <w:r w:rsidRPr="000D17C3">
        <w:rPr>
          <w:rFonts w:ascii="Calibri" w:hAnsi="Calibri" w:cs="Calibri"/>
          <w:sz w:val="22"/>
          <w:szCs w:val="22"/>
          <w:lang w:val="en-US"/>
        </w:rPr>
        <w:t>necessary</w:t>
      </w:r>
      <w:proofErr w:type="gramEnd"/>
      <w:r w:rsidRPr="000D17C3">
        <w:rPr>
          <w:rFonts w:ascii="Calibri" w:hAnsi="Calibri" w:cs="Calibri"/>
          <w:sz w:val="22"/>
          <w:szCs w:val="22"/>
          <w:lang w:val="en-US"/>
        </w:rPr>
        <w:t xml:space="preserve"> by documentation describing the work and achievements of the nominee.  Additional documentation should be as concise as possible.</w:t>
      </w:r>
    </w:p>
    <w:p w14:paraId="3E9C5F4C" w14:textId="77777777" w:rsidR="004D5C86" w:rsidRPr="000D17C3" w:rsidRDefault="004D5C86" w:rsidP="004D5C86">
      <w:pPr>
        <w:pStyle w:val="Body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rFonts w:ascii="Calibri" w:eastAsia="Cambria" w:hAnsi="Calibri" w:cs="Calibri"/>
          <w:sz w:val="22"/>
          <w:szCs w:val="22"/>
          <w:lang w:val="en-US"/>
        </w:rPr>
      </w:pPr>
    </w:p>
    <w:p w14:paraId="1000C399" w14:textId="77777777" w:rsidR="004D5C86" w:rsidRPr="000D17C3" w:rsidRDefault="004D5C86" w:rsidP="004D5C86">
      <w:pPr>
        <w:pStyle w:val="Body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rFonts w:ascii="Calibri" w:eastAsia="Cambria" w:hAnsi="Calibri" w:cs="Calibri"/>
          <w:b/>
          <w:bCs/>
          <w:sz w:val="22"/>
          <w:szCs w:val="22"/>
        </w:rPr>
      </w:pPr>
      <w:r w:rsidRPr="000D17C3">
        <w:rPr>
          <w:rFonts w:ascii="Calibri" w:hAnsi="Calibri" w:cs="Calibri"/>
          <w:b/>
          <w:bCs/>
          <w:sz w:val="22"/>
          <w:szCs w:val="22"/>
          <w:lang w:val="en-US"/>
        </w:rPr>
        <w:t>Dedication to Sustainable Forest Management principles through:</w:t>
      </w:r>
    </w:p>
    <w:p w14:paraId="085C8805" w14:textId="77777777" w:rsidR="004D5C86" w:rsidRPr="000D17C3" w:rsidRDefault="004D5C86" w:rsidP="004D5C86">
      <w:pPr>
        <w:pStyle w:val="Body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rFonts w:ascii="Calibri" w:eastAsia="Cambria" w:hAnsi="Calibri" w:cs="Calibri"/>
          <w:b/>
          <w:bCs/>
          <w:sz w:val="22"/>
          <w:szCs w:val="22"/>
        </w:rPr>
      </w:pPr>
    </w:p>
    <w:p w14:paraId="60DAED93" w14:textId="77777777" w:rsidR="004D5C86" w:rsidRPr="000D17C3" w:rsidRDefault="004D5C86" w:rsidP="004D5C86">
      <w:pPr>
        <w:pStyle w:val="NoSpacing"/>
        <w:numPr>
          <w:ilvl w:val="0"/>
          <w:numId w:val="21"/>
        </w:numPr>
        <w:rPr>
          <w:rFonts w:ascii="Calibri" w:eastAsia="Cambria" w:hAnsi="Calibri" w:cs="Calibri"/>
          <w:sz w:val="22"/>
          <w:szCs w:val="22"/>
        </w:rPr>
      </w:pPr>
      <w:r w:rsidRPr="000D17C3">
        <w:rPr>
          <w:rFonts w:ascii="Calibri" w:hAnsi="Calibri" w:cs="Calibri"/>
          <w:sz w:val="22"/>
          <w:szCs w:val="22"/>
        </w:rPr>
        <w:t>Career achievement</w:t>
      </w:r>
    </w:p>
    <w:p w14:paraId="49D8FE5D" w14:textId="77777777" w:rsidR="004D5C86" w:rsidRPr="000D17C3" w:rsidRDefault="004D5C86" w:rsidP="004D5C86">
      <w:pPr>
        <w:pStyle w:val="NoSpacing"/>
        <w:numPr>
          <w:ilvl w:val="0"/>
          <w:numId w:val="21"/>
        </w:numPr>
        <w:rPr>
          <w:rFonts w:ascii="Calibri" w:eastAsia="Cambria" w:hAnsi="Calibri" w:cs="Calibri"/>
          <w:sz w:val="22"/>
          <w:szCs w:val="22"/>
        </w:rPr>
      </w:pPr>
      <w:r w:rsidRPr="000D17C3">
        <w:rPr>
          <w:rFonts w:ascii="Calibri" w:hAnsi="Calibri" w:cs="Calibri"/>
          <w:sz w:val="22"/>
          <w:szCs w:val="22"/>
        </w:rPr>
        <w:t>Public outreach and knowledge exchange</w:t>
      </w:r>
    </w:p>
    <w:p w14:paraId="24A30716" w14:textId="77777777" w:rsidR="004D5C86" w:rsidRPr="000D17C3" w:rsidRDefault="004D5C86" w:rsidP="004D5C86">
      <w:pPr>
        <w:pStyle w:val="NoSpacing"/>
        <w:numPr>
          <w:ilvl w:val="0"/>
          <w:numId w:val="21"/>
        </w:numPr>
        <w:rPr>
          <w:rFonts w:ascii="Calibri" w:eastAsia="Cambria" w:hAnsi="Calibri" w:cs="Calibri"/>
          <w:sz w:val="22"/>
          <w:szCs w:val="22"/>
        </w:rPr>
      </w:pPr>
      <w:r w:rsidRPr="000D17C3">
        <w:rPr>
          <w:rFonts w:ascii="Calibri" w:hAnsi="Calibri" w:cs="Calibri"/>
          <w:sz w:val="22"/>
          <w:szCs w:val="22"/>
        </w:rPr>
        <w:t>Academics</w:t>
      </w:r>
    </w:p>
    <w:p w14:paraId="1D538D8B" w14:textId="77777777" w:rsidR="004D5C86" w:rsidRPr="000D17C3" w:rsidRDefault="004D5C86" w:rsidP="004D5C86">
      <w:pPr>
        <w:pStyle w:val="NoSpacing"/>
        <w:numPr>
          <w:ilvl w:val="0"/>
          <w:numId w:val="21"/>
        </w:numPr>
        <w:rPr>
          <w:rFonts w:ascii="Calibri" w:eastAsia="Cambria" w:hAnsi="Calibri" w:cs="Calibri"/>
          <w:sz w:val="22"/>
          <w:szCs w:val="22"/>
        </w:rPr>
      </w:pPr>
      <w:r w:rsidRPr="000D17C3">
        <w:rPr>
          <w:rFonts w:ascii="Calibri" w:hAnsi="Calibri" w:cs="Calibri"/>
          <w:sz w:val="22"/>
          <w:szCs w:val="22"/>
        </w:rPr>
        <w:t>Previous awards and recognition</w:t>
      </w:r>
    </w:p>
    <w:p w14:paraId="2969C9F7" w14:textId="77777777" w:rsidR="004D5C86" w:rsidRPr="000D17C3" w:rsidRDefault="004D5C86" w:rsidP="004D5C86">
      <w:pPr>
        <w:pStyle w:val="NoSpacing"/>
        <w:numPr>
          <w:ilvl w:val="0"/>
          <w:numId w:val="21"/>
        </w:numPr>
        <w:rPr>
          <w:rFonts w:ascii="Calibri" w:eastAsia="Cambria" w:hAnsi="Calibri" w:cs="Calibri"/>
          <w:sz w:val="22"/>
          <w:szCs w:val="22"/>
        </w:rPr>
      </w:pPr>
      <w:r w:rsidRPr="000D17C3">
        <w:rPr>
          <w:rFonts w:ascii="Calibri" w:hAnsi="Calibri" w:cs="Calibri"/>
          <w:sz w:val="22"/>
          <w:szCs w:val="22"/>
        </w:rPr>
        <w:t>Memberships and affiliations</w:t>
      </w:r>
    </w:p>
    <w:p w14:paraId="5A75D29C" w14:textId="77777777" w:rsidR="004D5C86" w:rsidRPr="000D17C3" w:rsidRDefault="004D5C86" w:rsidP="004D5C86">
      <w:pPr>
        <w:pStyle w:val="NoSpacing"/>
        <w:numPr>
          <w:ilvl w:val="0"/>
          <w:numId w:val="21"/>
        </w:numPr>
        <w:rPr>
          <w:rFonts w:ascii="Calibri" w:eastAsia="Cambria" w:hAnsi="Calibri" w:cs="Calibri"/>
          <w:sz w:val="22"/>
          <w:szCs w:val="22"/>
        </w:rPr>
      </w:pPr>
      <w:r w:rsidRPr="000D17C3">
        <w:rPr>
          <w:rFonts w:ascii="Calibri" w:hAnsi="Calibri" w:cs="Calibri"/>
          <w:sz w:val="22"/>
          <w:szCs w:val="22"/>
        </w:rPr>
        <w:t>Involvement with the Institute</w:t>
      </w:r>
    </w:p>
    <w:p w14:paraId="751D8841" w14:textId="77777777" w:rsidR="004D5C86" w:rsidRPr="000D17C3" w:rsidRDefault="004D5C86" w:rsidP="004D5C86">
      <w:pPr>
        <w:pStyle w:val="Body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rFonts w:ascii="Calibri" w:eastAsia="Century Schoolbook" w:hAnsi="Calibri" w:cs="Calibri"/>
          <w:b/>
          <w:bCs/>
          <w:sz w:val="28"/>
          <w:szCs w:val="28"/>
          <w:lang w:val="en-US"/>
        </w:rPr>
      </w:pPr>
    </w:p>
    <w:p w14:paraId="090120CD" w14:textId="77777777" w:rsidR="004D5C86" w:rsidRPr="000D17C3" w:rsidRDefault="004D5C86" w:rsidP="004D5C86">
      <w:pPr>
        <w:pStyle w:val="Body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rFonts w:ascii="Calibri" w:eastAsia="Century Schoolbook" w:hAnsi="Calibri" w:cs="Calibri"/>
          <w:b/>
          <w:bCs/>
          <w:sz w:val="28"/>
          <w:szCs w:val="28"/>
          <w:lang w:val="en-US"/>
        </w:rPr>
      </w:pPr>
    </w:p>
    <w:p w14:paraId="0B53FD44" w14:textId="77777777" w:rsidR="004D5C86" w:rsidRPr="000D17C3" w:rsidRDefault="004D5C86" w:rsidP="004D5C86">
      <w:pPr>
        <w:pStyle w:val="Body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rFonts w:ascii="Calibri" w:eastAsia="Garamond" w:hAnsi="Calibri" w:cs="Calibri"/>
          <w:i/>
          <w:iCs/>
          <w:smallCaps/>
          <w:sz w:val="32"/>
          <w:szCs w:val="32"/>
          <w:lang w:val="en-US"/>
        </w:rPr>
      </w:pPr>
      <w:r w:rsidRPr="000D17C3">
        <w:rPr>
          <w:rFonts w:ascii="Calibri" w:hAnsi="Calibri" w:cs="Calibri"/>
          <w:b/>
          <w:bCs/>
          <w:smallCaps/>
          <w:sz w:val="32"/>
          <w:szCs w:val="32"/>
          <w:lang w:val="en-US"/>
        </w:rPr>
        <w:t>Part 4: Additional Letters of Reference</w:t>
      </w:r>
    </w:p>
    <w:p w14:paraId="3027D44C" w14:textId="77777777" w:rsidR="004D5C86" w:rsidRPr="000D17C3" w:rsidRDefault="004D5C86" w:rsidP="004D5C86">
      <w:pPr>
        <w:pStyle w:val="Body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rFonts w:ascii="Calibri" w:hAnsi="Calibri" w:cs="Calibri"/>
          <w:sz w:val="22"/>
          <w:szCs w:val="22"/>
          <w:lang w:val="en-US"/>
        </w:rPr>
      </w:pPr>
    </w:p>
    <w:p w14:paraId="0308431A" w14:textId="77777777" w:rsidR="004D5C86" w:rsidRPr="000D17C3" w:rsidRDefault="004D5C86" w:rsidP="004D5C86">
      <w:pPr>
        <w:pStyle w:val="Body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rFonts w:ascii="Calibri" w:hAnsi="Calibri" w:cs="Calibri"/>
        </w:rPr>
      </w:pPr>
      <w:r w:rsidRPr="000D17C3">
        <w:rPr>
          <w:rFonts w:ascii="Calibri" w:hAnsi="Calibri" w:cs="Calibri"/>
          <w:sz w:val="22"/>
          <w:szCs w:val="22"/>
          <w:lang w:val="en-US"/>
        </w:rPr>
        <w:t xml:space="preserve">Additional letters of reference from individuals or groups knowledgeable of the nominee’s qualifications are welcome and </w:t>
      </w:r>
      <w:proofErr w:type="gramStart"/>
      <w:r w:rsidRPr="000D17C3">
        <w:rPr>
          <w:rFonts w:ascii="Calibri" w:hAnsi="Calibri" w:cs="Calibri"/>
          <w:sz w:val="22"/>
          <w:szCs w:val="22"/>
          <w:lang w:val="en-US"/>
        </w:rPr>
        <w:t>should not to</w:t>
      </w:r>
      <w:proofErr w:type="gramEnd"/>
      <w:r w:rsidRPr="000D17C3">
        <w:rPr>
          <w:rFonts w:ascii="Calibri" w:hAnsi="Calibri" w:cs="Calibri"/>
          <w:sz w:val="22"/>
          <w:szCs w:val="22"/>
          <w:lang w:val="en-US"/>
        </w:rPr>
        <w:t xml:space="preserve"> exceed two pages. Attach letters of reference to the submission including telephone contact information for the references. References and nominators may be contacted to clarify any information regarding the nomination. </w:t>
      </w:r>
    </w:p>
    <w:p w14:paraId="61F87D1B" w14:textId="77777777" w:rsidR="00444251" w:rsidRDefault="00444251" w:rsidP="004D5C86">
      <w:pPr>
        <w:spacing w:before="240" w:after="120"/>
        <w:rPr>
          <w:rFonts w:asciiTheme="minorHAnsi" w:hAnsiTheme="minorHAnsi" w:cstheme="minorHAnsi"/>
          <w:sz w:val="22"/>
          <w:szCs w:val="22"/>
        </w:rPr>
      </w:pPr>
    </w:p>
    <w:p w14:paraId="7142D4C6" w14:textId="3012F2C7" w:rsidR="001F6B92" w:rsidRPr="00B0443A" w:rsidRDefault="001F6B92" w:rsidP="004D5C86">
      <w:pPr>
        <w:spacing w:before="240" w:after="120"/>
        <w:rPr>
          <w:rFonts w:asciiTheme="minorHAnsi" w:hAnsiTheme="minorHAnsi" w:cstheme="minorHAnsi"/>
          <w:sz w:val="22"/>
          <w:szCs w:val="22"/>
        </w:rPr>
      </w:pPr>
      <w:r w:rsidRPr="00B0443A">
        <w:rPr>
          <w:rFonts w:asciiTheme="minorHAnsi" w:hAnsiTheme="minorHAnsi" w:cstheme="minorHAnsi"/>
          <w:sz w:val="22"/>
          <w:szCs w:val="22"/>
        </w:rPr>
        <w:t>Completed nomination forms and supporting statements must be received by:</w:t>
      </w:r>
    </w:p>
    <w:p w14:paraId="2BE9B3C0" w14:textId="77777777" w:rsidR="00E74EAD" w:rsidRPr="00B0443A" w:rsidRDefault="001F6B92" w:rsidP="004D5C86">
      <w:pPr>
        <w:ind w:left="720"/>
        <w:rPr>
          <w:rFonts w:asciiTheme="minorHAnsi" w:hAnsiTheme="minorHAnsi" w:cstheme="minorHAnsi"/>
          <w:sz w:val="22"/>
          <w:szCs w:val="22"/>
        </w:rPr>
      </w:pPr>
      <w:r w:rsidRPr="00B0443A">
        <w:rPr>
          <w:rFonts w:asciiTheme="minorHAnsi" w:hAnsiTheme="minorHAnsi" w:cstheme="minorHAnsi"/>
          <w:sz w:val="22"/>
          <w:szCs w:val="22"/>
        </w:rPr>
        <w:t>The Administrator</w:t>
      </w:r>
    </w:p>
    <w:p w14:paraId="3FA18BEA" w14:textId="77777777" w:rsidR="001F6B92" w:rsidRPr="00B0443A" w:rsidRDefault="001F6B92" w:rsidP="004D5C86">
      <w:pPr>
        <w:ind w:left="720"/>
        <w:rPr>
          <w:rFonts w:asciiTheme="minorHAnsi" w:hAnsiTheme="minorHAnsi" w:cstheme="minorHAnsi"/>
          <w:sz w:val="22"/>
          <w:szCs w:val="22"/>
        </w:rPr>
      </w:pPr>
      <w:r w:rsidRPr="00B0443A">
        <w:rPr>
          <w:rFonts w:asciiTheme="minorHAnsi" w:hAnsiTheme="minorHAnsi" w:cstheme="minorHAnsi"/>
          <w:sz w:val="22"/>
          <w:szCs w:val="22"/>
        </w:rPr>
        <w:t>NZ Institute of Forestry</w:t>
      </w:r>
    </w:p>
    <w:p w14:paraId="077B935C" w14:textId="3798AE15" w:rsidR="00434E15" w:rsidRPr="00B0443A" w:rsidRDefault="001F6B92" w:rsidP="004D5C86">
      <w:pPr>
        <w:spacing w:after="120"/>
        <w:ind w:left="720"/>
        <w:rPr>
          <w:rFonts w:asciiTheme="minorHAnsi" w:hAnsiTheme="minorHAnsi" w:cstheme="minorHAnsi"/>
          <w:sz w:val="22"/>
          <w:szCs w:val="22"/>
        </w:rPr>
      </w:pPr>
      <w:r w:rsidRPr="00B0443A">
        <w:rPr>
          <w:rFonts w:asciiTheme="minorHAnsi" w:hAnsiTheme="minorHAnsi" w:cstheme="minorHAnsi"/>
          <w:sz w:val="22"/>
          <w:szCs w:val="22"/>
        </w:rPr>
        <w:t>Email:</w:t>
      </w:r>
      <w:r w:rsidR="00750A9E" w:rsidRPr="00B0443A">
        <w:rPr>
          <w:rFonts w:asciiTheme="minorHAnsi" w:hAnsiTheme="minorHAnsi" w:cstheme="minorHAnsi"/>
          <w:sz w:val="22"/>
          <w:szCs w:val="22"/>
        </w:rPr>
        <w:t xml:space="preserve">  nzifoffice@nzif.org.nz</w:t>
      </w:r>
    </w:p>
    <w:p w14:paraId="2AD0EC5E" w14:textId="444C2DD5" w:rsidR="001F6B92" w:rsidRPr="00B0443A" w:rsidRDefault="001F6B92" w:rsidP="004D5C86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B0443A">
        <w:rPr>
          <w:rFonts w:asciiTheme="minorHAnsi" w:hAnsiTheme="minorHAnsi" w:cstheme="minorHAnsi"/>
          <w:b/>
          <w:sz w:val="22"/>
          <w:szCs w:val="22"/>
        </w:rPr>
        <w:t>No later than 5pm</w:t>
      </w:r>
      <w:r w:rsidR="00750A9E" w:rsidRPr="00B0443A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682125">
        <w:rPr>
          <w:rFonts w:asciiTheme="minorHAnsi" w:hAnsiTheme="minorHAnsi" w:cstheme="minorHAnsi"/>
          <w:b/>
          <w:sz w:val="22"/>
          <w:szCs w:val="22"/>
        </w:rPr>
        <w:t>16</w:t>
      </w:r>
      <w:r w:rsidR="00682125" w:rsidRPr="00682125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="00682125">
        <w:rPr>
          <w:rFonts w:asciiTheme="minorHAnsi" w:hAnsiTheme="minorHAnsi" w:cstheme="minorHAnsi"/>
          <w:b/>
          <w:sz w:val="22"/>
          <w:szCs w:val="22"/>
        </w:rPr>
        <w:t xml:space="preserve"> May 2025</w:t>
      </w:r>
    </w:p>
    <w:p w14:paraId="2C08919D" w14:textId="77777777" w:rsidR="009057A7" w:rsidRPr="00B0443A" w:rsidRDefault="009057A7" w:rsidP="004D5C86">
      <w:pPr>
        <w:rPr>
          <w:rFonts w:asciiTheme="minorHAnsi" w:hAnsiTheme="minorHAnsi" w:cstheme="minorHAnsi"/>
          <w:sz w:val="22"/>
          <w:szCs w:val="22"/>
        </w:rPr>
      </w:pPr>
    </w:p>
    <w:sectPr w:rsidR="009057A7" w:rsidRPr="00B0443A" w:rsidSect="006C3D6B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440" w:right="964" w:bottom="1134" w:left="964" w:header="1134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2787C" w14:textId="77777777" w:rsidR="003D0624" w:rsidRDefault="003D0624">
      <w:r>
        <w:separator/>
      </w:r>
    </w:p>
  </w:endnote>
  <w:endnote w:type="continuationSeparator" w:id="0">
    <w:p w14:paraId="5A46F27E" w14:textId="77777777" w:rsidR="003D0624" w:rsidRDefault="003D0624">
      <w:r>
        <w:continuationSeparator/>
      </w:r>
    </w:p>
  </w:endnote>
  <w:endnote w:type="continuationNotice" w:id="1">
    <w:p w14:paraId="7B49EF86" w14:textId="77777777" w:rsidR="003D0624" w:rsidRDefault="003D06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E682D" w14:textId="28A9DA8B" w:rsidR="00413F93" w:rsidRPr="00413F93" w:rsidRDefault="00413F93" w:rsidP="00413F93">
    <w:pPr>
      <w:pStyle w:val="Footer"/>
      <w:pBdr>
        <w:top w:val="single" w:sz="4" w:space="1" w:color="auto"/>
      </w:pBdr>
      <w:jc w:val="right"/>
      <w:rPr>
        <w:rFonts w:asciiTheme="minorHAnsi" w:hAnsiTheme="minorHAnsi" w:cstheme="minorHAnsi"/>
        <w:sz w:val="16"/>
        <w:szCs w:val="16"/>
      </w:rPr>
    </w:pPr>
    <w:r w:rsidRPr="00413F93">
      <w:rPr>
        <w:rFonts w:asciiTheme="minorHAnsi" w:hAnsiTheme="minorHAnsi" w:cstheme="minorHAnsi"/>
        <w:sz w:val="16"/>
        <w:szCs w:val="16"/>
      </w:rPr>
      <w:fldChar w:fldCharType="begin"/>
    </w:r>
    <w:r w:rsidRPr="00413F93">
      <w:rPr>
        <w:rFonts w:asciiTheme="minorHAnsi" w:hAnsiTheme="minorHAnsi" w:cstheme="minorHAnsi"/>
        <w:sz w:val="16"/>
        <w:szCs w:val="16"/>
      </w:rPr>
      <w:instrText xml:space="preserve"> FILENAME   \* MERGEFORMAT </w:instrText>
    </w:r>
    <w:r w:rsidRPr="00413F93">
      <w:rPr>
        <w:rFonts w:asciiTheme="minorHAnsi" w:hAnsiTheme="minorHAnsi" w:cstheme="minorHAnsi"/>
        <w:sz w:val="16"/>
        <w:szCs w:val="16"/>
      </w:rPr>
      <w:fldChar w:fldCharType="separate"/>
    </w:r>
    <w:r w:rsidR="00DF0C64">
      <w:rPr>
        <w:rFonts w:asciiTheme="minorHAnsi" w:hAnsiTheme="minorHAnsi" w:cstheme="minorHAnsi"/>
        <w:noProof/>
        <w:sz w:val="16"/>
        <w:szCs w:val="16"/>
      </w:rPr>
      <w:t>2025 Prince of Wales Award_Form_</w:t>
    </w:r>
    <w:r w:rsidRPr="00413F93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1BB40" w14:textId="66DBF9C1" w:rsidR="00C82230" w:rsidRPr="00413F93" w:rsidRDefault="00DB1497" w:rsidP="00413F93">
    <w:pPr>
      <w:pStyle w:val="Footer"/>
      <w:pBdr>
        <w:top w:val="single" w:sz="4" w:space="1" w:color="auto"/>
      </w:pBdr>
      <w:jc w:val="right"/>
      <w:rPr>
        <w:rFonts w:asciiTheme="minorHAnsi" w:hAnsiTheme="minorHAnsi" w:cstheme="minorHAnsi"/>
        <w:sz w:val="16"/>
        <w:szCs w:val="16"/>
      </w:rPr>
    </w:pPr>
    <w:r w:rsidRPr="00413F93">
      <w:rPr>
        <w:rFonts w:asciiTheme="minorHAnsi" w:hAnsiTheme="minorHAnsi" w:cstheme="minorHAnsi"/>
        <w:sz w:val="16"/>
        <w:szCs w:val="16"/>
      </w:rPr>
      <w:fldChar w:fldCharType="begin"/>
    </w:r>
    <w:r w:rsidRPr="00413F93">
      <w:rPr>
        <w:rFonts w:asciiTheme="minorHAnsi" w:hAnsiTheme="minorHAnsi" w:cstheme="minorHAnsi"/>
        <w:sz w:val="16"/>
        <w:szCs w:val="16"/>
      </w:rPr>
      <w:instrText xml:space="preserve"> FILENAME   \* MERGEFORMAT </w:instrText>
    </w:r>
    <w:r w:rsidRPr="00413F93">
      <w:rPr>
        <w:rFonts w:asciiTheme="minorHAnsi" w:hAnsiTheme="minorHAnsi" w:cstheme="minorHAnsi"/>
        <w:sz w:val="16"/>
        <w:szCs w:val="16"/>
      </w:rPr>
      <w:fldChar w:fldCharType="separate"/>
    </w:r>
    <w:r w:rsidR="00DF0C64">
      <w:rPr>
        <w:rFonts w:asciiTheme="minorHAnsi" w:hAnsiTheme="minorHAnsi" w:cstheme="minorHAnsi"/>
        <w:noProof/>
        <w:sz w:val="16"/>
        <w:szCs w:val="16"/>
      </w:rPr>
      <w:t>2025 Prince of Wales Award_Form_</w:t>
    </w:r>
    <w:r w:rsidRPr="00413F93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A7AD1" w14:textId="77777777" w:rsidR="003D0624" w:rsidRDefault="003D0624">
      <w:r>
        <w:separator/>
      </w:r>
    </w:p>
  </w:footnote>
  <w:footnote w:type="continuationSeparator" w:id="0">
    <w:p w14:paraId="089F1336" w14:textId="77777777" w:rsidR="003D0624" w:rsidRDefault="003D0624">
      <w:r>
        <w:continuationSeparator/>
      </w:r>
    </w:p>
  </w:footnote>
  <w:footnote w:type="continuationNotice" w:id="1">
    <w:p w14:paraId="69EC7D0E" w14:textId="77777777" w:rsidR="003D0624" w:rsidRDefault="003D06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E5FF1" w14:textId="77777777" w:rsidR="009057A7" w:rsidRDefault="009057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137A51" w14:textId="77777777" w:rsidR="009057A7" w:rsidRDefault="009057A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10F80" w14:textId="77777777" w:rsidR="009057A7" w:rsidRDefault="009057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44DE">
      <w:rPr>
        <w:rStyle w:val="PageNumber"/>
        <w:noProof/>
      </w:rPr>
      <w:t>3</w:t>
    </w:r>
    <w:r>
      <w:rPr>
        <w:rStyle w:val="PageNumber"/>
      </w:rPr>
      <w:fldChar w:fldCharType="end"/>
    </w:r>
  </w:p>
  <w:p w14:paraId="6E27ACA6" w14:textId="77777777" w:rsidR="006B2C01" w:rsidRDefault="006B2C01" w:rsidP="006B2C01">
    <w:pPr>
      <w:pStyle w:val="Header"/>
      <w:tabs>
        <w:tab w:val="right" w:pos="9340"/>
      </w:tabs>
      <w:jc w:val="center"/>
    </w:pPr>
    <w:r>
      <w:rPr>
        <w:noProof/>
        <w:lang w:eastAsia="en-NZ"/>
      </w:rPr>
      <w:drawing>
        <wp:inline distT="0" distB="0" distL="0" distR="0" wp14:anchorId="03174270" wp14:editId="2E5C65FB">
          <wp:extent cx="693420" cy="701808"/>
          <wp:effectExtent l="0" t="0" r="0" b="3175"/>
          <wp:docPr id="742818696" name="Picture 742818696" descr="C:\Users\IFA Laptop\AppData\Local\Microsoft\Windows\INetCacheContent.Word\IFA3 logo jpeg 170k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FA Laptop\AppData\Local\Microsoft\Windows\INetCacheContent.Word\IFA3 logo jpeg 170k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871" cy="703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NZ"/>
      </w:rPr>
      <w:drawing>
        <wp:inline distT="0" distB="0" distL="0" distR="0" wp14:anchorId="29C116DE" wp14:editId="6F971478">
          <wp:extent cx="2667000" cy="708566"/>
          <wp:effectExtent l="0" t="0" r="0" b="0"/>
          <wp:docPr id="469158997" name="Picture 469158997" descr="C:\Users\IFA Laptop\AppData\Local\Microsoft\Windows\INetCacheContent.Word\NZ_Institute_Of_Forestry_Logo_SECONDARY_We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FA Laptop\AppData\Local\Microsoft\Windows\INetCacheContent.Word\NZ_Institute_Of_Forestry_Logo_SECONDARY_Web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7787" cy="730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4C6F5A" w14:textId="521956A1" w:rsidR="009057A7" w:rsidRDefault="009057A7" w:rsidP="006B2C01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770AD" w14:textId="583E075A" w:rsidR="004344DE" w:rsidRDefault="00D167E1" w:rsidP="00D167E1">
    <w:pPr>
      <w:pStyle w:val="Header"/>
      <w:tabs>
        <w:tab w:val="right" w:pos="9340"/>
      </w:tabs>
      <w:jc w:val="center"/>
    </w:pPr>
    <w:r>
      <w:rPr>
        <w:noProof/>
        <w:lang w:eastAsia="en-NZ"/>
      </w:rPr>
      <w:drawing>
        <wp:inline distT="0" distB="0" distL="0" distR="0" wp14:anchorId="10FE92E3" wp14:editId="1155BF2C">
          <wp:extent cx="693420" cy="701808"/>
          <wp:effectExtent l="0" t="0" r="0" b="3175"/>
          <wp:docPr id="4" name="Picture 4" descr="C:\Users\IFA Laptop\AppData\Local\Microsoft\Windows\INetCacheContent.Word\IFA3 logo jpeg 170k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FA Laptop\AppData\Local\Microsoft\Windows\INetCacheContent.Word\IFA3 logo jpeg 170k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871" cy="703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NZ"/>
      </w:rPr>
      <w:drawing>
        <wp:inline distT="0" distB="0" distL="0" distR="0" wp14:anchorId="2193B103" wp14:editId="39FA7225">
          <wp:extent cx="2667000" cy="708566"/>
          <wp:effectExtent l="0" t="0" r="0" b="0"/>
          <wp:docPr id="5" name="Picture 5" descr="C:\Users\IFA Laptop\AppData\Local\Microsoft\Windows\INetCacheContent.Word\NZ_Institute_Of_Forestry_Logo_SECONDARY_We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FA Laptop\AppData\Local\Microsoft\Windows\INetCacheContent.Word\NZ_Institute_Of_Forestry_Logo_SECONDARY_Web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7787" cy="730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D20D2"/>
    <w:multiLevelType w:val="hybridMultilevel"/>
    <w:tmpl w:val="96DE48D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A47D8"/>
    <w:multiLevelType w:val="hybridMultilevel"/>
    <w:tmpl w:val="FE00D3E0"/>
    <w:lvl w:ilvl="0" w:tplc="33A806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D4D23"/>
    <w:multiLevelType w:val="hybridMultilevel"/>
    <w:tmpl w:val="E050F73C"/>
    <w:styleLink w:val="ImportedStyle6"/>
    <w:lvl w:ilvl="0" w:tplc="697A0994">
      <w:start w:val="1"/>
      <w:numFmt w:val="bullet"/>
      <w:lvlText w:val="•"/>
      <w:lvlJc w:val="left"/>
      <w:pPr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748E3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A2CF87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30431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6001A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6A694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A98A6B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A0872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DA8285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0B568D9"/>
    <w:multiLevelType w:val="hybridMultilevel"/>
    <w:tmpl w:val="63DEBB92"/>
    <w:lvl w:ilvl="0" w:tplc="08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1FF7088"/>
    <w:multiLevelType w:val="hybridMultilevel"/>
    <w:tmpl w:val="CD4EBD1C"/>
    <w:lvl w:ilvl="0" w:tplc="E8A236B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B3069B"/>
    <w:multiLevelType w:val="hybridMultilevel"/>
    <w:tmpl w:val="19F4121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22C86"/>
    <w:multiLevelType w:val="hybridMultilevel"/>
    <w:tmpl w:val="712ABE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C0372"/>
    <w:multiLevelType w:val="hybridMultilevel"/>
    <w:tmpl w:val="CD2CB75A"/>
    <w:lvl w:ilvl="0" w:tplc="A7341B8A">
      <w:start w:val="1"/>
      <w:numFmt w:val="bullet"/>
      <w:lvlText w:val="•"/>
      <w:lvlJc w:val="left"/>
      <w:pPr>
        <w:tabs>
          <w:tab w:val="left" w:pos="884"/>
          <w:tab w:val="left" w:pos="1026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ind w:left="45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0DE5C12">
      <w:start w:val="1"/>
      <w:numFmt w:val="bullet"/>
      <w:lvlText w:val="o"/>
      <w:lvlJc w:val="left"/>
      <w:pPr>
        <w:tabs>
          <w:tab w:val="left" w:pos="884"/>
          <w:tab w:val="left" w:pos="1026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BC7F30">
      <w:start w:val="1"/>
      <w:numFmt w:val="bullet"/>
      <w:lvlText w:val="▪"/>
      <w:lvlJc w:val="left"/>
      <w:pPr>
        <w:tabs>
          <w:tab w:val="left" w:pos="884"/>
          <w:tab w:val="left" w:pos="1026"/>
          <w:tab w:val="left" w:pos="1440"/>
          <w:tab w:val="left" w:pos="2880"/>
          <w:tab w:val="left" w:pos="3600"/>
          <w:tab w:val="left" w:pos="41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384274">
      <w:start w:val="1"/>
      <w:numFmt w:val="bullet"/>
      <w:lvlText w:val="•"/>
      <w:lvlJc w:val="left"/>
      <w:pPr>
        <w:tabs>
          <w:tab w:val="left" w:pos="884"/>
          <w:tab w:val="left" w:pos="1026"/>
          <w:tab w:val="left" w:pos="1440"/>
          <w:tab w:val="left" w:pos="2160"/>
          <w:tab w:val="left" w:pos="3600"/>
          <w:tab w:val="left" w:pos="41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C62358">
      <w:start w:val="1"/>
      <w:numFmt w:val="bullet"/>
      <w:lvlText w:val="o"/>
      <w:lvlJc w:val="left"/>
      <w:pPr>
        <w:tabs>
          <w:tab w:val="left" w:pos="884"/>
          <w:tab w:val="left" w:pos="1026"/>
          <w:tab w:val="left" w:pos="1440"/>
          <w:tab w:val="left" w:pos="2160"/>
          <w:tab w:val="left" w:pos="2880"/>
          <w:tab w:val="left" w:pos="41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DC612AE">
      <w:start w:val="1"/>
      <w:numFmt w:val="bullet"/>
      <w:lvlText w:val="▪"/>
      <w:lvlJc w:val="left"/>
      <w:pPr>
        <w:tabs>
          <w:tab w:val="left" w:pos="884"/>
          <w:tab w:val="left" w:pos="1026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F603C2">
      <w:start w:val="1"/>
      <w:numFmt w:val="bullet"/>
      <w:lvlText w:val="•"/>
      <w:lvlJc w:val="left"/>
      <w:pPr>
        <w:tabs>
          <w:tab w:val="left" w:pos="884"/>
          <w:tab w:val="left" w:pos="1026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626BA2">
      <w:start w:val="1"/>
      <w:numFmt w:val="bullet"/>
      <w:lvlText w:val="o"/>
      <w:lvlJc w:val="left"/>
      <w:pPr>
        <w:tabs>
          <w:tab w:val="left" w:pos="884"/>
          <w:tab w:val="left" w:pos="1026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D2CC1D6">
      <w:start w:val="1"/>
      <w:numFmt w:val="bullet"/>
      <w:lvlText w:val="▪"/>
      <w:lvlJc w:val="left"/>
      <w:pPr>
        <w:tabs>
          <w:tab w:val="left" w:pos="884"/>
          <w:tab w:val="left" w:pos="1026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8860"/>
          <w:tab w:val="left" w:pos="886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3267579"/>
    <w:multiLevelType w:val="hybridMultilevel"/>
    <w:tmpl w:val="E5660C54"/>
    <w:lvl w:ilvl="0" w:tplc="55CA9A2C">
      <w:start w:val="1"/>
      <w:numFmt w:val="bullet"/>
      <w:lvlText w:val="•"/>
      <w:lvlJc w:val="left"/>
      <w:pPr>
        <w:tabs>
          <w:tab w:val="left" w:pos="884"/>
          <w:tab w:val="left" w:pos="1026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ind w:left="45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4B46C22">
      <w:start w:val="1"/>
      <w:numFmt w:val="bullet"/>
      <w:lvlText w:val="o"/>
      <w:lvlJc w:val="left"/>
      <w:pPr>
        <w:tabs>
          <w:tab w:val="left" w:pos="884"/>
          <w:tab w:val="left" w:pos="1026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BF43976">
      <w:start w:val="1"/>
      <w:numFmt w:val="bullet"/>
      <w:lvlText w:val="▪"/>
      <w:lvlJc w:val="left"/>
      <w:pPr>
        <w:tabs>
          <w:tab w:val="left" w:pos="884"/>
          <w:tab w:val="left" w:pos="1026"/>
          <w:tab w:val="left" w:pos="1440"/>
          <w:tab w:val="left" w:pos="2880"/>
          <w:tab w:val="left" w:pos="3600"/>
          <w:tab w:val="left" w:pos="41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314C694">
      <w:start w:val="1"/>
      <w:numFmt w:val="bullet"/>
      <w:lvlText w:val="•"/>
      <w:lvlJc w:val="left"/>
      <w:pPr>
        <w:tabs>
          <w:tab w:val="left" w:pos="884"/>
          <w:tab w:val="left" w:pos="1026"/>
          <w:tab w:val="left" w:pos="1440"/>
          <w:tab w:val="left" w:pos="2160"/>
          <w:tab w:val="left" w:pos="3600"/>
          <w:tab w:val="left" w:pos="41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3A9C7C">
      <w:start w:val="1"/>
      <w:numFmt w:val="bullet"/>
      <w:lvlText w:val="o"/>
      <w:lvlJc w:val="left"/>
      <w:pPr>
        <w:tabs>
          <w:tab w:val="left" w:pos="884"/>
          <w:tab w:val="left" w:pos="1026"/>
          <w:tab w:val="left" w:pos="1440"/>
          <w:tab w:val="left" w:pos="2160"/>
          <w:tab w:val="left" w:pos="2880"/>
          <w:tab w:val="left" w:pos="41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0B0525E">
      <w:start w:val="1"/>
      <w:numFmt w:val="bullet"/>
      <w:lvlText w:val="▪"/>
      <w:lvlJc w:val="left"/>
      <w:pPr>
        <w:tabs>
          <w:tab w:val="left" w:pos="884"/>
          <w:tab w:val="left" w:pos="1026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0EB380">
      <w:start w:val="1"/>
      <w:numFmt w:val="bullet"/>
      <w:lvlText w:val="•"/>
      <w:lvlJc w:val="left"/>
      <w:pPr>
        <w:tabs>
          <w:tab w:val="left" w:pos="884"/>
          <w:tab w:val="left" w:pos="1026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362026A">
      <w:start w:val="1"/>
      <w:numFmt w:val="bullet"/>
      <w:lvlText w:val="o"/>
      <w:lvlJc w:val="left"/>
      <w:pPr>
        <w:tabs>
          <w:tab w:val="left" w:pos="884"/>
          <w:tab w:val="left" w:pos="1026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9BE0AD4">
      <w:start w:val="1"/>
      <w:numFmt w:val="bullet"/>
      <w:lvlText w:val="▪"/>
      <w:lvlJc w:val="left"/>
      <w:pPr>
        <w:tabs>
          <w:tab w:val="left" w:pos="884"/>
          <w:tab w:val="left" w:pos="1026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8860"/>
          <w:tab w:val="left" w:pos="886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6AB0D73"/>
    <w:multiLevelType w:val="hybridMultilevel"/>
    <w:tmpl w:val="5BE270E4"/>
    <w:lvl w:ilvl="0" w:tplc="3A88ECFA">
      <w:start w:val="1"/>
      <w:numFmt w:val="bullet"/>
      <w:lvlText w:val="•"/>
      <w:lvlJc w:val="left"/>
      <w:pPr>
        <w:tabs>
          <w:tab w:val="left" w:pos="884"/>
          <w:tab w:val="left" w:pos="1026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ind w:left="45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44CA56">
      <w:start w:val="1"/>
      <w:numFmt w:val="bullet"/>
      <w:lvlText w:val="o"/>
      <w:lvlJc w:val="left"/>
      <w:pPr>
        <w:tabs>
          <w:tab w:val="left" w:pos="884"/>
          <w:tab w:val="left" w:pos="1026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16E0F4E">
      <w:start w:val="1"/>
      <w:numFmt w:val="bullet"/>
      <w:lvlText w:val="▪"/>
      <w:lvlJc w:val="left"/>
      <w:pPr>
        <w:tabs>
          <w:tab w:val="left" w:pos="884"/>
          <w:tab w:val="left" w:pos="1026"/>
          <w:tab w:val="left" w:pos="1440"/>
          <w:tab w:val="left" w:pos="2880"/>
          <w:tab w:val="left" w:pos="3600"/>
          <w:tab w:val="left" w:pos="41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E2AFF6">
      <w:start w:val="1"/>
      <w:numFmt w:val="bullet"/>
      <w:lvlText w:val="•"/>
      <w:lvlJc w:val="left"/>
      <w:pPr>
        <w:tabs>
          <w:tab w:val="left" w:pos="884"/>
          <w:tab w:val="left" w:pos="1026"/>
          <w:tab w:val="left" w:pos="1440"/>
          <w:tab w:val="left" w:pos="2160"/>
          <w:tab w:val="left" w:pos="3600"/>
          <w:tab w:val="left" w:pos="41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12B5D0">
      <w:start w:val="1"/>
      <w:numFmt w:val="bullet"/>
      <w:lvlText w:val="o"/>
      <w:lvlJc w:val="left"/>
      <w:pPr>
        <w:tabs>
          <w:tab w:val="left" w:pos="884"/>
          <w:tab w:val="left" w:pos="1026"/>
          <w:tab w:val="left" w:pos="1440"/>
          <w:tab w:val="left" w:pos="2160"/>
          <w:tab w:val="left" w:pos="2880"/>
          <w:tab w:val="left" w:pos="41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C077FA">
      <w:start w:val="1"/>
      <w:numFmt w:val="bullet"/>
      <w:lvlText w:val="▪"/>
      <w:lvlJc w:val="left"/>
      <w:pPr>
        <w:tabs>
          <w:tab w:val="left" w:pos="884"/>
          <w:tab w:val="left" w:pos="1026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F2A0A2">
      <w:start w:val="1"/>
      <w:numFmt w:val="bullet"/>
      <w:lvlText w:val="•"/>
      <w:lvlJc w:val="left"/>
      <w:pPr>
        <w:tabs>
          <w:tab w:val="left" w:pos="884"/>
          <w:tab w:val="left" w:pos="1026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56A9AFE">
      <w:start w:val="1"/>
      <w:numFmt w:val="bullet"/>
      <w:lvlText w:val="o"/>
      <w:lvlJc w:val="left"/>
      <w:pPr>
        <w:tabs>
          <w:tab w:val="left" w:pos="884"/>
          <w:tab w:val="left" w:pos="1026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5BA6D10">
      <w:start w:val="1"/>
      <w:numFmt w:val="bullet"/>
      <w:lvlText w:val="▪"/>
      <w:lvlJc w:val="left"/>
      <w:pPr>
        <w:tabs>
          <w:tab w:val="left" w:pos="884"/>
          <w:tab w:val="left" w:pos="1026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8860"/>
          <w:tab w:val="left" w:pos="886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B8A4B2C"/>
    <w:multiLevelType w:val="multilevel"/>
    <w:tmpl w:val="261ED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8276C2"/>
    <w:multiLevelType w:val="multilevel"/>
    <w:tmpl w:val="A032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453B1E"/>
    <w:multiLevelType w:val="hybridMultilevel"/>
    <w:tmpl w:val="80883F70"/>
    <w:lvl w:ilvl="0" w:tplc="0624E0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D3DB7"/>
    <w:multiLevelType w:val="multilevel"/>
    <w:tmpl w:val="9486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804AFC"/>
    <w:multiLevelType w:val="hybridMultilevel"/>
    <w:tmpl w:val="F22C17D8"/>
    <w:lvl w:ilvl="0" w:tplc="B1CE9AF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F5176"/>
    <w:multiLevelType w:val="multilevel"/>
    <w:tmpl w:val="BB70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91522D"/>
    <w:multiLevelType w:val="hybridMultilevel"/>
    <w:tmpl w:val="81669338"/>
    <w:lvl w:ilvl="0" w:tplc="78FCE6B2">
      <w:start w:val="1"/>
      <w:numFmt w:val="bullet"/>
      <w:lvlText w:val="•"/>
      <w:lvlJc w:val="left"/>
      <w:pPr>
        <w:tabs>
          <w:tab w:val="left" w:pos="884"/>
          <w:tab w:val="left" w:pos="1026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ind w:left="45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3EC984">
      <w:start w:val="1"/>
      <w:numFmt w:val="bullet"/>
      <w:lvlText w:val="o"/>
      <w:lvlJc w:val="left"/>
      <w:pPr>
        <w:tabs>
          <w:tab w:val="left" w:pos="884"/>
          <w:tab w:val="left" w:pos="1026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D6A808">
      <w:start w:val="1"/>
      <w:numFmt w:val="bullet"/>
      <w:lvlText w:val="▪"/>
      <w:lvlJc w:val="left"/>
      <w:pPr>
        <w:tabs>
          <w:tab w:val="left" w:pos="884"/>
          <w:tab w:val="left" w:pos="1026"/>
          <w:tab w:val="left" w:pos="1440"/>
          <w:tab w:val="left" w:pos="2880"/>
          <w:tab w:val="left" w:pos="3600"/>
          <w:tab w:val="left" w:pos="41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56E6F8E">
      <w:start w:val="1"/>
      <w:numFmt w:val="bullet"/>
      <w:lvlText w:val="•"/>
      <w:lvlJc w:val="left"/>
      <w:pPr>
        <w:tabs>
          <w:tab w:val="left" w:pos="884"/>
          <w:tab w:val="left" w:pos="1026"/>
          <w:tab w:val="left" w:pos="1440"/>
          <w:tab w:val="left" w:pos="2160"/>
          <w:tab w:val="left" w:pos="3600"/>
          <w:tab w:val="left" w:pos="41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43A11CA">
      <w:start w:val="1"/>
      <w:numFmt w:val="bullet"/>
      <w:lvlText w:val="o"/>
      <w:lvlJc w:val="left"/>
      <w:pPr>
        <w:tabs>
          <w:tab w:val="left" w:pos="884"/>
          <w:tab w:val="left" w:pos="1026"/>
          <w:tab w:val="left" w:pos="1440"/>
          <w:tab w:val="left" w:pos="2160"/>
          <w:tab w:val="left" w:pos="2880"/>
          <w:tab w:val="left" w:pos="41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ADE27D4">
      <w:start w:val="1"/>
      <w:numFmt w:val="bullet"/>
      <w:lvlText w:val="▪"/>
      <w:lvlJc w:val="left"/>
      <w:pPr>
        <w:tabs>
          <w:tab w:val="left" w:pos="884"/>
          <w:tab w:val="left" w:pos="1026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E5C1F7A">
      <w:start w:val="1"/>
      <w:numFmt w:val="bullet"/>
      <w:lvlText w:val="•"/>
      <w:lvlJc w:val="left"/>
      <w:pPr>
        <w:tabs>
          <w:tab w:val="left" w:pos="884"/>
          <w:tab w:val="left" w:pos="1026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5A45F68">
      <w:start w:val="1"/>
      <w:numFmt w:val="bullet"/>
      <w:lvlText w:val="o"/>
      <w:lvlJc w:val="left"/>
      <w:pPr>
        <w:tabs>
          <w:tab w:val="left" w:pos="884"/>
          <w:tab w:val="left" w:pos="1026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C3CC1F8">
      <w:start w:val="1"/>
      <w:numFmt w:val="bullet"/>
      <w:lvlText w:val="▪"/>
      <w:lvlJc w:val="left"/>
      <w:pPr>
        <w:tabs>
          <w:tab w:val="left" w:pos="884"/>
          <w:tab w:val="left" w:pos="1026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8860"/>
          <w:tab w:val="left" w:pos="886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67FA27A0"/>
    <w:multiLevelType w:val="hybridMultilevel"/>
    <w:tmpl w:val="4522BD4A"/>
    <w:lvl w:ilvl="0" w:tplc="AA5C215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48791D"/>
    <w:multiLevelType w:val="hybridMultilevel"/>
    <w:tmpl w:val="4366EC44"/>
    <w:lvl w:ilvl="0" w:tplc="897608D8">
      <w:start w:val="1"/>
      <w:numFmt w:val="bullet"/>
      <w:lvlText w:val="•"/>
      <w:lvlJc w:val="left"/>
      <w:pPr>
        <w:tabs>
          <w:tab w:val="left" w:pos="884"/>
          <w:tab w:val="left" w:pos="1026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ind w:left="45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40F45A">
      <w:start w:val="1"/>
      <w:numFmt w:val="bullet"/>
      <w:lvlText w:val="o"/>
      <w:lvlJc w:val="left"/>
      <w:pPr>
        <w:tabs>
          <w:tab w:val="left" w:pos="884"/>
          <w:tab w:val="left" w:pos="1026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226D4D6">
      <w:start w:val="1"/>
      <w:numFmt w:val="bullet"/>
      <w:lvlText w:val="▪"/>
      <w:lvlJc w:val="left"/>
      <w:pPr>
        <w:tabs>
          <w:tab w:val="left" w:pos="884"/>
          <w:tab w:val="left" w:pos="1026"/>
          <w:tab w:val="left" w:pos="1440"/>
          <w:tab w:val="left" w:pos="2880"/>
          <w:tab w:val="left" w:pos="3600"/>
          <w:tab w:val="left" w:pos="41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EF8D20C">
      <w:start w:val="1"/>
      <w:numFmt w:val="bullet"/>
      <w:lvlText w:val="•"/>
      <w:lvlJc w:val="left"/>
      <w:pPr>
        <w:tabs>
          <w:tab w:val="left" w:pos="884"/>
          <w:tab w:val="left" w:pos="1026"/>
          <w:tab w:val="left" w:pos="1440"/>
          <w:tab w:val="left" w:pos="2160"/>
          <w:tab w:val="left" w:pos="3600"/>
          <w:tab w:val="left" w:pos="41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C9A2B56">
      <w:start w:val="1"/>
      <w:numFmt w:val="bullet"/>
      <w:lvlText w:val="o"/>
      <w:lvlJc w:val="left"/>
      <w:pPr>
        <w:tabs>
          <w:tab w:val="left" w:pos="884"/>
          <w:tab w:val="left" w:pos="1026"/>
          <w:tab w:val="left" w:pos="1440"/>
          <w:tab w:val="left" w:pos="2160"/>
          <w:tab w:val="left" w:pos="2880"/>
          <w:tab w:val="left" w:pos="41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74A171C">
      <w:start w:val="1"/>
      <w:numFmt w:val="bullet"/>
      <w:lvlText w:val="▪"/>
      <w:lvlJc w:val="left"/>
      <w:pPr>
        <w:tabs>
          <w:tab w:val="left" w:pos="884"/>
          <w:tab w:val="left" w:pos="1026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FEEB52">
      <w:start w:val="1"/>
      <w:numFmt w:val="bullet"/>
      <w:lvlText w:val="•"/>
      <w:lvlJc w:val="left"/>
      <w:pPr>
        <w:tabs>
          <w:tab w:val="left" w:pos="884"/>
          <w:tab w:val="left" w:pos="1026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726E7B8">
      <w:start w:val="1"/>
      <w:numFmt w:val="bullet"/>
      <w:lvlText w:val="o"/>
      <w:lvlJc w:val="left"/>
      <w:pPr>
        <w:tabs>
          <w:tab w:val="left" w:pos="884"/>
          <w:tab w:val="left" w:pos="1026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4832D4">
      <w:start w:val="1"/>
      <w:numFmt w:val="bullet"/>
      <w:lvlText w:val="▪"/>
      <w:lvlJc w:val="left"/>
      <w:pPr>
        <w:tabs>
          <w:tab w:val="left" w:pos="884"/>
          <w:tab w:val="left" w:pos="1026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8860"/>
          <w:tab w:val="left" w:pos="886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7D2D07E4"/>
    <w:multiLevelType w:val="hybridMultilevel"/>
    <w:tmpl w:val="CA40854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E3714B"/>
    <w:multiLevelType w:val="hybridMultilevel"/>
    <w:tmpl w:val="E050F73C"/>
    <w:numStyleLink w:val="ImportedStyle6"/>
  </w:abstractNum>
  <w:num w:numId="1" w16cid:durableId="790900656">
    <w:abstractNumId w:val="10"/>
  </w:num>
  <w:num w:numId="2" w16cid:durableId="304285538">
    <w:abstractNumId w:val="11"/>
  </w:num>
  <w:num w:numId="3" w16cid:durableId="1607619648">
    <w:abstractNumId w:val="13"/>
  </w:num>
  <w:num w:numId="4" w16cid:durableId="701170991">
    <w:abstractNumId w:val="15"/>
  </w:num>
  <w:num w:numId="5" w16cid:durableId="507645753">
    <w:abstractNumId w:val="1"/>
  </w:num>
  <w:num w:numId="6" w16cid:durableId="1004019701">
    <w:abstractNumId w:val="17"/>
  </w:num>
  <w:num w:numId="7" w16cid:durableId="2144959695">
    <w:abstractNumId w:val="6"/>
  </w:num>
  <w:num w:numId="8" w16cid:durableId="1600799128">
    <w:abstractNumId w:val="3"/>
  </w:num>
  <w:num w:numId="9" w16cid:durableId="1622953584">
    <w:abstractNumId w:val="4"/>
  </w:num>
  <w:num w:numId="10" w16cid:durableId="1232082322">
    <w:abstractNumId w:val="5"/>
  </w:num>
  <w:num w:numId="11" w16cid:durableId="1099833642">
    <w:abstractNumId w:val="14"/>
  </w:num>
  <w:num w:numId="12" w16cid:durableId="2061204038">
    <w:abstractNumId w:val="0"/>
  </w:num>
  <w:num w:numId="13" w16cid:durableId="1193807208">
    <w:abstractNumId w:val="19"/>
  </w:num>
  <w:num w:numId="14" w16cid:durableId="1801533570">
    <w:abstractNumId w:val="12"/>
  </w:num>
  <w:num w:numId="15" w16cid:durableId="388577833">
    <w:abstractNumId w:val="8"/>
  </w:num>
  <w:num w:numId="16" w16cid:durableId="1044867271">
    <w:abstractNumId w:val="18"/>
  </w:num>
  <w:num w:numId="17" w16cid:durableId="1121343478">
    <w:abstractNumId w:val="9"/>
  </w:num>
  <w:num w:numId="18" w16cid:durableId="725833818">
    <w:abstractNumId w:val="7"/>
  </w:num>
  <w:num w:numId="19" w16cid:durableId="145903707">
    <w:abstractNumId w:val="16"/>
  </w:num>
  <w:num w:numId="20" w16cid:durableId="1990355956">
    <w:abstractNumId w:val="2"/>
  </w:num>
  <w:num w:numId="21" w16cid:durableId="97028870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NZ" w:vendorID="64" w:dllVersion="5" w:nlCheck="1" w:checkStyle="1"/>
  <w:activeWritingStyle w:appName="MSWord" w:lang="en-GB" w:vendorID="64" w:dllVersion="5" w:nlCheck="1" w:checkStyle="1"/>
  <w:activeWritingStyle w:appName="MSWord" w:lang="en-NZ" w:vendorID="64" w:dllVersion="6" w:nlCheck="1" w:checkStyle="1"/>
  <w:activeWritingStyle w:appName="MSWord" w:lang="en-US" w:vendorID="64" w:dllVersion="6" w:nlCheck="1" w:checkStyle="1"/>
  <w:activeWritingStyle w:appName="MSWord" w:lang="en-NZ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EEE"/>
    <w:rsid w:val="000252EA"/>
    <w:rsid w:val="000324E5"/>
    <w:rsid w:val="0006308D"/>
    <w:rsid w:val="000A226B"/>
    <w:rsid w:val="000B4EC2"/>
    <w:rsid w:val="000D6AD8"/>
    <w:rsid w:val="000E2841"/>
    <w:rsid w:val="000F026D"/>
    <w:rsid w:val="00100227"/>
    <w:rsid w:val="00116C11"/>
    <w:rsid w:val="00142154"/>
    <w:rsid w:val="00146FF1"/>
    <w:rsid w:val="00170BC3"/>
    <w:rsid w:val="00171B09"/>
    <w:rsid w:val="0018049A"/>
    <w:rsid w:val="00185402"/>
    <w:rsid w:val="001A0F4F"/>
    <w:rsid w:val="001E5D02"/>
    <w:rsid w:val="001F6B92"/>
    <w:rsid w:val="00215668"/>
    <w:rsid w:val="00217C6F"/>
    <w:rsid w:val="0022662A"/>
    <w:rsid w:val="00230306"/>
    <w:rsid w:val="00254542"/>
    <w:rsid w:val="002609F6"/>
    <w:rsid w:val="0026709D"/>
    <w:rsid w:val="002B471A"/>
    <w:rsid w:val="002C51FE"/>
    <w:rsid w:val="002D067D"/>
    <w:rsid w:val="0030176C"/>
    <w:rsid w:val="00310541"/>
    <w:rsid w:val="0032284C"/>
    <w:rsid w:val="00351788"/>
    <w:rsid w:val="003C532E"/>
    <w:rsid w:val="003D0624"/>
    <w:rsid w:val="003D5B21"/>
    <w:rsid w:val="003E37B6"/>
    <w:rsid w:val="003E5341"/>
    <w:rsid w:val="003E7640"/>
    <w:rsid w:val="003F3169"/>
    <w:rsid w:val="003F494F"/>
    <w:rsid w:val="00413F93"/>
    <w:rsid w:val="004146FE"/>
    <w:rsid w:val="00415BFE"/>
    <w:rsid w:val="004344DE"/>
    <w:rsid w:val="00434E15"/>
    <w:rsid w:val="00444251"/>
    <w:rsid w:val="004A586C"/>
    <w:rsid w:val="004B78DB"/>
    <w:rsid w:val="004D5C86"/>
    <w:rsid w:val="004E399C"/>
    <w:rsid w:val="0050526B"/>
    <w:rsid w:val="00514377"/>
    <w:rsid w:val="0051465E"/>
    <w:rsid w:val="00521462"/>
    <w:rsid w:val="00534E3E"/>
    <w:rsid w:val="005610F0"/>
    <w:rsid w:val="005662A1"/>
    <w:rsid w:val="00596824"/>
    <w:rsid w:val="005F455E"/>
    <w:rsid w:val="00611CC9"/>
    <w:rsid w:val="006420C8"/>
    <w:rsid w:val="006729CD"/>
    <w:rsid w:val="00682125"/>
    <w:rsid w:val="0068409B"/>
    <w:rsid w:val="00697D9F"/>
    <w:rsid w:val="006B2C01"/>
    <w:rsid w:val="006C1834"/>
    <w:rsid w:val="006C3D6B"/>
    <w:rsid w:val="006C4D39"/>
    <w:rsid w:val="006C7847"/>
    <w:rsid w:val="006D020C"/>
    <w:rsid w:val="006D3520"/>
    <w:rsid w:val="006D536F"/>
    <w:rsid w:val="006E3959"/>
    <w:rsid w:val="006E3B83"/>
    <w:rsid w:val="00703DA4"/>
    <w:rsid w:val="00706E08"/>
    <w:rsid w:val="007144BE"/>
    <w:rsid w:val="007342D9"/>
    <w:rsid w:val="00736EEE"/>
    <w:rsid w:val="00750A9E"/>
    <w:rsid w:val="007561D1"/>
    <w:rsid w:val="00771070"/>
    <w:rsid w:val="00810A87"/>
    <w:rsid w:val="008331DE"/>
    <w:rsid w:val="0083340E"/>
    <w:rsid w:val="008E0674"/>
    <w:rsid w:val="009057A7"/>
    <w:rsid w:val="00914E4A"/>
    <w:rsid w:val="00946AC9"/>
    <w:rsid w:val="00964CE9"/>
    <w:rsid w:val="0099107E"/>
    <w:rsid w:val="009B59CA"/>
    <w:rsid w:val="009C3B94"/>
    <w:rsid w:val="009D7CDC"/>
    <w:rsid w:val="009F04C9"/>
    <w:rsid w:val="00A077E2"/>
    <w:rsid w:val="00A55890"/>
    <w:rsid w:val="00AA1A36"/>
    <w:rsid w:val="00AA1CA0"/>
    <w:rsid w:val="00AA2D49"/>
    <w:rsid w:val="00AA331C"/>
    <w:rsid w:val="00AD0FC6"/>
    <w:rsid w:val="00AD3A0B"/>
    <w:rsid w:val="00B0443A"/>
    <w:rsid w:val="00B111AF"/>
    <w:rsid w:val="00B12586"/>
    <w:rsid w:val="00B403E4"/>
    <w:rsid w:val="00B50CBC"/>
    <w:rsid w:val="00BA325E"/>
    <w:rsid w:val="00BC7872"/>
    <w:rsid w:val="00BF1118"/>
    <w:rsid w:val="00BF4293"/>
    <w:rsid w:val="00C032EC"/>
    <w:rsid w:val="00C34ECD"/>
    <w:rsid w:val="00C76EE4"/>
    <w:rsid w:val="00C82230"/>
    <w:rsid w:val="00CD072D"/>
    <w:rsid w:val="00CD72CB"/>
    <w:rsid w:val="00CE1559"/>
    <w:rsid w:val="00D064D2"/>
    <w:rsid w:val="00D167E1"/>
    <w:rsid w:val="00D32F8C"/>
    <w:rsid w:val="00D37189"/>
    <w:rsid w:val="00D44403"/>
    <w:rsid w:val="00D54D7E"/>
    <w:rsid w:val="00D830AC"/>
    <w:rsid w:val="00DA2DBF"/>
    <w:rsid w:val="00DB1497"/>
    <w:rsid w:val="00DC1621"/>
    <w:rsid w:val="00DC7481"/>
    <w:rsid w:val="00DF0C64"/>
    <w:rsid w:val="00E16C40"/>
    <w:rsid w:val="00E7067A"/>
    <w:rsid w:val="00E74E8A"/>
    <w:rsid w:val="00E74EAD"/>
    <w:rsid w:val="00E81DB3"/>
    <w:rsid w:val="00EC7166"/>
    <w:rsid w:val="00ED7C81"/>
    <w:rsid w:val="00EE4032"/>
    <w:rsid w:val="00EE7105"/>
    <w:rsid w:val="00F5571F"/>
    <w:rsid w:val="00F61CA4"/>
    <w:rsid w:val="00F92FDB"/>
    <w:rsid w:val="00F97B81"/>
    <w:rsid w:val="00FB131C"/>
    <w:rsid w:val="00FB5617"/>
    <w:rsid w:val="00FE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A4B8D9"/>
  <w15:docId w15:val="{F9F3CDE3-484B-4C44-8939-48DD5CAA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i/>
      <w:iCs/>
      <w:sz w:val="36"/>
      <w:u w:val="single"/>
    </w:rPr>
  </w:style>
  <w:style w:type="paragraph" w:styleId="Subtitle">
    <w:name w:val="Subtitle"/>
    <w:basedOn w:val="Normal"/>
    <w:qFormat/>
    <w:pPr>
      <w:jc w:val="center"/>
    </w:pPr>
    <w:rPr>
      <w:b/>
      <w:bCs/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sz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36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BF1118"/>
    <w:pPr>
      <w:widowControl w:val="0"/>
      <w:suppressAutoHyphens/>
      <w:spacing w:after="120"/>
      <w:ind w:left="283"/>
    </w:pPr>
    <w:rPr>
      <w:lang w:eastAsia="ar-SA"/>
    </w:rPr>
  </w:style>
  <w:style w:type="character" w:customStyle="1" w:styleId="BodyTextIndentChar">
    <w:name w:val="Body Text Indent Char"/>
    <w:link w:val="BodyTextIndent"/>
    <w:rsid w:val="00BF1118"/>
    <w:rPr>
      <w:sz w:val="24"/>
      <w:lang w:eastAsia="ar-SA"/>
    </w:rPr>
  </w:style>
  <w:style w:type="paragraph" w:styleId="BodyText3">
    <w:name w:val="Body Text 3"/>
    <w:basedOn w:val="Normal"/>
    <w:link w:val="BodyText3Char"/>
    <w:rsid w:val="00BF1118"/>
    <w:pPr>
      <w:widowControl w:val="0"/>
      <w:suppressAutoHyphens/>
      <w:spacing w:after="120"/>
    </w:pPr>
    <w:rPr>
      <w:sz w:val="16"/>
      <w:szCs w:val="16"/>
      <w:lang w:eastAsia="ar-SA"/>
    </w:rPr>
  </w:style>
  <w:style w:type="character" w:customStyle="1" w:styleId="BodyText3Char">
    <w:name w:val="Body Text 3 Char"/>
    <w:link w:val="BodyText3"/>
    <w:rsid w:val="00BF1118"/>
    <w:rPr>
      <w:sz w:val="16"/>
      <w:szCs w:val="16"/>
      <w:lang w:eastAsia="ar-SA"/>
    </w:rPr>
  </w:style>
  <w:style w:type="paragraph" w:customStyle="1" w:styleId="IPENZsubsectionheading">
    <w:name w:val="IPENZ_subsection_heading"/>
    <w:basedOn w:val="Normal"/>
    <w:rsid w:val="00BF1118"/>
    <w:rPr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8331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331DE"/>
    <w:rPr>
      <w:rFonts w:ascii="Segoe UI" w:hAnsi="Segoe UI" w:cs="Segoe UI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D3A0B"/>
    <w:rPr>
      <w:color w:val="666666"/>
    </w:rPr>
  </w:style>
  <w:style w:type="paragraph" w:customStyle="1" w:styleId="Body">
    <w:name w:val="Body"/>
    <w:rsid w:val="00703DA4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  <w:lang w:val="en-AU" w:eastAsia="en-AU"/>
    </w:rPr>
  </w:style>
  <w:style w:type="paragraph" w:styleId="ListParagraph">
    <w:name w:val="List Paragraph"/>
    <w:rsid w:val="00AA2D49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AU"/>
    </w:rPr>
  </w:style>
  <w:style w:type="paragraph" w:styleId="NoSpacing">
    <w:name w:val="No Spacing"/>
    <w:rsid w:val="004D5C8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AU"/>
    </w:rPr>
  </w:style>
  <w:style w:type="numbering" w:customStyle="1" w:styleId="ImportedStyle6">
    <w:name w:val="Imported Style 6"/>
    <w:rsid w:val="004D5C86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MAL%20Normal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72D97-75A9-45DE-A030-C3CB39D142E1}"/>
      </w:docPartPr>
      <w:docPartBody>
        <w:p w:rsidR="002C0621" w:rsidRDefault="002C0621">
          <w:r w:rsidRPr="00943D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18570-3265-4FCE-95AB-A274848AEE65}"/>
      </w:docPartPr>
      <w:docPartBody>
        <w:p w:rsidR="00804CDE" w:rsidRDefault="00E350E1">
          <w:r w:rsidRPr="004752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F57A506BA1574DF49F49907CE7894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A6365-CCE2-4EDA-8631-955048BCE32B}"/>
      </w:docPartPr>
      <w:docPartBody>
        <w:p w:rsidR="00804CDE" w:rsidRDefault="00E350E1" w:rsidP="00E350E1">
          <w:pPr>
            <w:pStyle w:val="F57A506BA1574DF49F49907CE78942C6"/>
          </w:pPr>
          <w:r w:rsidRPr="00943D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95AAC143F54BA9BFDB76CAFC728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D2DB3-A33F-41AB-8876-C65C13CFCB0B}"/>
      </w:docPartPr>
      <w:docPartBody>
        <w:p w:rsidR="00804CDE" w:rsidRDefault="00E350E1" w:rsidP="00E350E1">
          <w:pPr>
            <w:pStyle w:val="1095AAC143F54BA9BFDB76CAFC72847A"/>
          </w:pPr>
          <w:r w:rsidRPr="00943D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FBFE0881EE4CA4A7C0687A3F8D1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5CB5A-583F-4830-ACA7-5F8D9204E7D7}"/>
      </w:docPartPr>
      <w:docPartBody>
        <w:p w:rsidR="00804CDE" w:rsidRDefault="00E350E1" w:rsidP="00E350E1">
          <w:pPr>
            <w:pStyle w:val="4DFBFE0881EE4CA4A7C0687A3F8D1D90"/>
          </w:pPr>
          <w:r w:rsidRPr="004752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230E0A712104978AAE52AD78DC7F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9E6E4-D4D8-4A53-B458-A50C80BF4D22}"/>
      </w:docPartPr>
      <w:docPartBody>
        <w:p w:rsidR="00804CDE" w:rsidRDefault="00E350E1" w:rsidP="00E350E1">
          <w:pPr>
            <w:pStyle w:val="D230E0A712104978AAE52AD78DC7F8B1"/>
          </w:pPr>
          <w:r w:rsidRPr="00943D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C522CEA5DB4D679CC2BF41B7EB2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0E564-372B-41B7-B29B-D2B4BF22403E}"/>
      </w:docPartPr>
      <w:docPartBody>
        <w:p w:rsidR="00804CDE" w:rsidRDefault="00E350E1" w:rsidP="00E350E1">
          <w:pPr>
            <w:pStyle w:val="F2C522CEA5DB4D679CC2BF41B7EB2135"/>
          </w:pPr>
          <w:r w:rsidRPr="00943D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2FCD32FA4548D6ADC46BF343E0F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D71A8-2495-4EAD-A128-72FAFE9737C5}"/>
      </w:docPartPr>
      <w:docPartBody>
        <w:p w:rsidR="00804CDE" w:rsidRDefault="00E350E1" w:rsidP="00E350E1">
          <w:pPr>
            <w:pStyle w:val="622FCD32FA4548D6ADC46BF343E0FC85"/>
          </w:pPr>
          <w:r w:rsidRPr="004752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ADD72F28D6AF458988BA4CFF35625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D93B1-4A9A-48A6-93D1-4761AB2574B0}"/>
      </w:docPartPr>
      <w:docPartBody>
        <w:p w:rsidR="00804CDE" w:rsidRDefault="00E350E1" w:rsidP="00E350E1">
          <w:pPr>
            <w:pStyle w:val="ADD72F28D6AF458988BA4CFF35625F8C"/>
          </w:pPr>
          <w:r w:rsidRPr="00943D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A1D20D50BD4A76A2E8E57BDF311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D0524-46DE-4022-975A-1E6FD37E19DF}"/>
      </w:docPartPr>
      <w:docPartBody>
        <w:p w:rsidR="00804CDE" w:rsidRDefault="00E350E1" w:rsidP="00E350E1">
          <w:pPr>
            <w:pStyle w:val="E4A1D20D50BD4A76A2E8E57BDF3115F5"/>
          </w:pPr>
          <w:r w:rsidRPr="00943D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3C248440404595AFCB355C893AC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A0809-F7B1-4FF1-8CA9-B2CAD813ECC2}"/>
      </w:docPartPr>
      <w:docPartBody>
        <w:p w:rsidR="00804CDE" w:rsidRDefault="00E350E1" w:rsidP="00E350E1">
          <w:pPr>
            <w:pStyle w:val="8D3C248440404595AFCB355C893AC83E"/>
          </w:pPr>
          <w:r w:rsidRPr="004752D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621"/>
    <w:rsid w:val="002C0621"/>
    <w:rsid w:val="007D3572"/>
    <w:rsid w:val="00804CDE"/>
    <w:rsid w:val="00A77141"/>
    <w:rsid w:val="00B12586"/>
    <w:rsid w:val="00E350E1"/>
    <w:rsid w:val="00EF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50E1"/>
    <w:rPr>
      <w:color w:val="666666"/>
    </w:rPr>
  </w:style>
  <w:style w:type="paragraph" w:customStyle="1" w:styleId="F57A506BA1574DF49F49907CE78942C6">
    <w:name w:val="F57A506BA1574DF49F49907CE78942C6"/>
    <w:rsid w:val="00E350E1"/>
  </w:style>
  <w:style w:type="paragraph" w:customStyle="1" w:styleId="1095AAC143F54BA9BFDB76CAFC72847A">
    <w:name w:val="1095AAC143F54BA9BFDB76CAFC72847A"/>
    <w:rsid w:val="00E350E1"/>
  </w:style>
  <w:style w:type="paragraph" w:customStyle="1" w:styleId="4DFBFE0881EE4CA4A7C0687A3F8D1D90">
    <w:name w:val="4DFBFE0881EE4CA4A7C0687A3F8D1D90"/>
    <w:rsid w:val="00E350E1"/>
  </w:style>
  <w:style w:type="paragraph" w:customStyle="1" w:styleId="D230E0A712104978AAE52AD78DC7F8B1">
    <w:name w:val="D230E0A712104978AAE52AD78DC7F8B1"/>
    <w:rsid w:val="00E350E1"/>
  </w:style>
  <w:style w:type="paragraph" w:customStyle="1" w:styleId="F2C522CEA5DB4D679CC2BF41B7EB2135">
    <w:name w:val="F2C522CEA5DB4D679CC2BF41B7EB2135"/>
    <w:rsid w:val="00E350E1"/>
  </w:style>
  <w:style w:type="paragraph" w:customStyle="1" w:styleId="622FCD32FA4548D6ADC46BF343E0FC85">
    <w:name w:val="622FCD32FA4548D6ADC46BF343E0FC85"/>
    <w:rsid w:val="00E350E1"/>
  </w:style>
  <w:style w:type="paragraph" w:customStyle="1" w:styleId="ADD72F28D6AF458988BA4CFF35625F8C">
    <w:name w:val="ADD72F28D6AF458988BA4CFF35625F8C"/>
    <w:rsid w:val="00E350E1"/>
  </w:style>
  <w:style w:type="paragraph" w:customStyle="1" w:styleId="E4A1D20D50BD4A76A2E8E57BDF3115F5">
    <w:name w:val="E4A1D20D50BD4A76A2E8E57BDF3115F5"/>
    <w:rsid w:val="00E350E1"/>
  </w:style>
  <w:style w:type="paragraph" w:customStyle="1" w:styleId="8D3C248440404595AFCB355C893AC83E">
    <w:name w:val="8D3C248440404595AFCB355C893AC83E"/>
    <w:rsid w:val="00E350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a813b-bea9-4907-9f88-69152585a694">
      <Terms xmlns="http://schemas.microsoft.com/office/infopath/2007/PartnerControls"/>
    </lcf76f155ced4ddcb4097134ff3c332f>
    <TaxCatchAll xmlns="504658d7-d14c-4459-89f8-4362d0999ce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E3B8E8DA72C7459D87EF7CE0A7FB1C" ma:contentTypeVersion="15" ma:contentTypeDescription="Create a new document." ma:contentTypeScope="" ma:versionID="44bce9278b17daf0d56d6ce6cd748017">
  <xsd:schema xmlns:xsd="http://www.w3.org/2001/XMLSchema" xmlns:xs="http://www.w3.org/2001/XMLSchema" xmlns:p="http://schemas.microsoft.com/office/2006/metadata/properties" xmlns:ns2="7b5a813b-bea9-4907-9f88-69152585a694" xmlns:ns3="504658d7-d14c-4459-89f8-4362d0999cee" targetNamespace="http://schemas.microsoft.com/office/2006/metadata/properties" ma:root="true" ma:fieldsID="f83bb736352579b6c9a96af5815f7ab0" ns2:_="" ns3:_="">
    <xsd:import namespace="7b5a813b-bea9-4907-9f88-69152585a694"/>
    <xsd:import namespace="504658d7-d14c-4459-89f8-4362d0999c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a813b-bea9-4907-9f88-69152585a6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b3dea4f-c893-4207-8b83-f6cf348ac8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658d7-d14c-4459-89f8-4362d0999ce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ac6ba27-201b-4344-954e-b67991c84546}" ma:internalName="TaxCatchAll" ma:showField="CatchAllData" ma:web="504658d7-d14c-4459-89f8-4362d0999c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7BA45-0633-41A0-8FEE-3FD7FC33EECB}">
  <ds:schemaRefs>
    <ds:schemaRef ds:uri="http://schemas.microsoft.com/office/2006/metadata/properties"/>
    <ds:schemaRef ds:uri="http://schemas.microsoft.com/office/infopath/2007/PartnerControls"/>
    <ds:schemaRef ds:uri="7b5a813b-bea9-4907-9f88-69152585a694"/>
    <ds:schemaRef ds:uri="504658d7-d14c-4459-89f8-4362d0999cee"/>
  </ds:schemaRefs>
</ds:datastoreItem>
</file>

<file path=customXml/itemProps2.xml><?xml version="1.0" encoding="utf-8"?>
<ds:datastoreItem xmlns:ds="http://schemas.openxmlformats.org/officeDocument/2006/customXml" ds:itemID="{900E731E-4405-4DD5-81B9-572597B6C8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BC1C6E-F85F-414E-A9BE-92379069A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5a813b-bea9-4907-9f88-69152585a694"/>
    <ds:schemaRef ds:uri="504658d7-d14c-4459-89f8-4362d0999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5928A8-E354-4700-B68E-71B61F268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 Normal</Template>
  <TotalTime>44</TotalTime>
  <Pages>3</Pages>
  <Words>608</Words>
  <Characters>3470</Characters>
  <Application>Microsoft Office Word</Application>
  <DocSecurity>8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McEWEN  ASSOCIATES  LIMITED</vt:lpstr>
    </vt:vector>
  </TitlesOfParts>
  <Company>McEwen Associates Ltd</Company>
  <LinksUpToDate>false</LinksUpToDate>
  <CharactersWithSpaces>4070</CharactersWithSpaces>
  <SharedDoc>false</SharedDoc>
  <HLinks>
    <vt:vector size="6" baseType="variant">
      <vt:variant>
        <vt:i4>983165</vt:i4>
      </vt:variant>
      <vt:variant>
        <vt:i4>0</vt:i4>
      </vt:variant>
      <vt:variant>
        <vt:i4>0</vt:i4>
      </vt:variant>
      <vt:variant>
        <vt:i4>5</vt:i4>
      </vt:variant>
      <vt:variant>
        <vt:lpwstr>mailto:admin@nzif.org.nz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McEWEN  ASSOCIATES  LIMITED</dc:title>
  <dc:creator>Andrew McEwen</dc:creator>
  <cp:lastModifiedBy>Veronica Bennett</cp:lastModifiedBy>
  <cp:revision>42</cp:revision>
  <cp:lastPrinted>2017-07-14T03:12:00Z</cp:lastPrinted>
  <dcterms:created xsi:type="dcterms:W3CDTF">2025-04-16T04:04:00Z</dcterms:created>
  <dcterms:modified xsi:type="dcterms:W3CDTF">2025-04-16T04:59:00Z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d702b5a44417edc3dd870224ce1972a88a6a8632e4d11236b54ee5950e3d9971</vt:lpwstr>
  </property>
  <property fmtid="{D5CDD505-2E9C-101B-9397-08002B2CF9AE}" pid="3" name="ContentTypeId">
    <vt:lpwstr>0x01010034E3B8E8DA72C7459D87EF7CE0A7FB1C</vt:lpwstr>
  </property>
  <property fmtid="{D5CDD505-2E9C-101B-9397-08002B2CF9AE}" pid="4" name="MediaServiceImageTags">
    <vt:lpwstr/>
  </property>
</Properties>
</file>