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B48D" w14:textId="5F148419" w:rsidR="001F6B92" w:rsidRPr="00B0443A" w:rsidRDefault="001F6B92" w:rsidP="001F6B92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43A">
        <w:rPr>
          <w:rFonts w:asciiTheme="minorHAnsi" w:hAnsiTheme="minorHAnsi" w:cstheme="minorHAnsi"/>
          <w:b/>
          <w:sz w:val="22"/>
          <w:szCs w:val="22"/>
        </w:rPr>
        <w:t>NZ INSTITUTE OF FORESTRY</w:t>
      </w:r>
      <w:r w:rsidR="00171B09" w:rsidRPr="00B0443A">
        <w:rPr>
          <w:rFonts w:asciiTheme="minorHAnsi" w:hAnsiTheme="minorHAnsi" w:cstheme="minorHAnsi"/>
          <w:b/>
          <w:sz w:val="22"/>
          <w:szCs w:val="22"/>
        </w:rPr>
        <w:t xml:space="preserve"> FORESTER OF THE YEAR </w:t>
      </w:r>
      <w:r w:rsidR="006729CD" w:rsidRPr="00B0443A">
        <w:rPr>
          <w:rFonts w:asciiTheme="minorHAnsi" w:hAnsiTheme="minorHAnsi" w:cstheme="minorHAnsi"/>
          <w:b/>
          <w:sz w:val="22"/>
          <w:szCs w:val="22"/>
        </w:rPr>
        <w:t>202</w:t>
      </w:r>
      <w:r w:rsidR="00C032EC">
        <w:rPr>
          <w:rFonts w:asciiTheme="minorHAnsi" w:hAnsiTheme="minorHAnsi" w:cstheme="minorHAnsi"/>
          <w:b/>
          <w:sz w:val="22"/>
          <w:szCs w:val="22"/>
        </w:rPr>
        <w:t>5</w:t>
      </w:r>
    </w:p>
    <w:p w14:paraId="65C87FBA" w14:textId="77777777" w:rsidR="001F6B92" w:rsidRPr="00B0443A" w:rsidRDefault="001F6B92" w:rsidP="001F6B92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43A">
        <w:rPr>
          <w:rFonts w:asciiTheme="minorHAnsi" w:hAnsiTheme="minorHAnsi" w:cstheme="minorHAnsi"/>
          <w:b/>
          <w:sz w:val="22"/>
          <w:szCs w:val="22"/>
        </w:rPr>
        <w:t>NOMINATION FORM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00"/>
      </w:tblGrid>
      <w:tr w:rsidR="001E5D02" w:rsidRPr="00B0443A" w14:paraId="03CA9937" w14:textId="77777777" w:rsidTr="000B4EC2">
        <w:tc>
          <w:tcPr>
            <w:tcW w:w="2660" w:type="dxa"/>
            <w:shd w:val="clear" w:color="auto" w:fill="auto"/>
          </w:tcPr>
          <w:p w14:paraId="57D9022C" w14:textId="77777777" w:rsidR="001E5D02" w:rsidRPr="002D067D" w:rsidRDefault="001E5D02" w:rsidP="00FB131C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67D">
              <w:rPr>
                <w:rFonts w:asciiTheme="minorHAnsi" w:hAnsiTheme="minorHAnsi" w:cstheme="minorHAnsi"/>
                <w:b/>
                <w:sz w:val="22"/>
                <w:szCs w:val="22"/>
              </w:rPr>
              <w:t>NOMINEE:</w:t>
            </w:r>
          </w:p>
        </w:tc>
        <w:tc>
          <w:tcPr>
            <w:tcW w:w="7400" w:type="dxa"/>
            <w:shd w:val="clear" w:color="auto" w:fill="auto"/>
          </w:tcPr>
          <w:p w14:paraId="3B3538A3" w14:textId="77777777" w:rsidR="001E5D02" w:rsidRPr="00B0443A" w:rsidRDefault="001E5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5D02" w:rsidRPr="00B0443A" w14:paraId="74AED70E" w14:textId="77777777" w:rsidTr="000B4EC2">
        <w:tc>
          <w:tcPr>
            <w:tcW w:w="2660" w:type="dxa"/>
            <w:shd w:val="clear" w:color="auto" w:fill="auto"/>
          </w:tcPr>
          <w:p w14:paraId="0E6477D9" w14:textId="77777777" w:rsidR="001E5D02" w:rsidRPr="00B0443A" w:rsidRDefault="001E5D02" w:rsidP="00C032E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24058017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3F568165" w14:textId="18F05FC8" w:rsidR="001E5D02" w:rsidRPr="00B0443A" w:rsidRDefault="003C532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5D02" w:rsidRPr="00B0443A" w14:paraId="75CE4482" w14:textId="77777777" w:rsidTr="000B4EC2">
        <w:tc>
          <w:tcPr>
            <w:tcW w:w="2660" w:type="dxa"/>
            <w:shd w:val="clear" w:color="auto" w:fill="auto"/>
          </w:tcPr>
          <w:p w14:paraId="727D2C58" w14:textId="77777777" w:rsidR="001E5D02" w:rsidRPr="00B0443A" w:rsidRDefault="001E5D02" w:rsidP="00C032E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NZIF Membership class</w:t>
            </w:r>
            <w:r w:rsidR="009F04C9" w:rsidRPr="00B044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860148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00" w:type="dxa"/>
                <w:shd w:val="clear" w:color="auto" w:fill="auto"/>
              </w:tcPr>
              <w:p w14:paraId="471B1A57" w14:textId="1CF7D417" w:rsidR="001E5D02" w:rsidRPr="00B0443A" w:rsidRDefault="00AD3A0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5D02" w:rsidRPr="00B0443A" w14:paraId="318D2901" w14:textId="77777777" w:rsidTr="000B4EC2">
        <w:tc>
          <w:tcPr>
            <w:tcW w:w="2660" w:type="dxa"/>
            <w:tcBorders>
              <w:bottom w:val="nil"/>
            </w:tcBorders>
            <w:shd w:val="clear" w:color="auto" w:fill="auto"/>
          </w:tcPr>
          <w:p w14:paraId="05272551" w14:textId="77777777" w:rsidR="001E5D02" w:rsidRPr="00B0443A" w:rsidRDefault="001E5D02" w:rsidP="00C032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Contact details</w:t>
            </w:r>
            <w:r w:rsidR="009F04C9" w:rsidRPr="00B044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400" w:type="dxa"/>
            <w:tcBorders>
              <w:bottom w:val="nil"/>
            </w:tcBorders>
            <w:shd w:val="clear" w:color="auto" w:fill="auto"/>
          </w:tcPr>
          <w:p w14:paraId="49CF5217" w14:textId="569864F6" w:rsidR="001E5D02" w:rsidRPr="00B0443A" w:rsidRDefault="001E5D02" w:rsidP="00FB131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AD3A0B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4726458"/>
                <w:placeholder>
                  <w:docPart w:val="DefaultPlaceholder_-1854013440"/>
                </w:placeholder>
                <w:showingPlcHdr/>
              </w:sdtPr>
              <w:sdtContent>
                <w:r w:rsidR="00AD3A0B"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5D02" w:rsidRPr="00B0443A" w14:paraId="664E5D78" w14:textId="77777777" w:rsidTr="000B4EC2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6ACD61" w14:textId="77777777" w:rsidR="001E5D02" w:rsidRPr="00B0443A" w:rsidRDefault="001E5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5B6B1" w14:textId="3A732184" w:rsidR="001E5D02" w:rsidRPr="00B0443A" w:rsidRDefault="001E5D02" w:rsidP="00FB131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="00AD3A0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3480915"/>
                <w:placeholder>
                  <w:docPart w:val="DefaultPlaceholder_-1854013440"/>
                </w:placeholder>
                <w:showingPlcHdr/>
              </w:sdtPr>
              <w:sdtContent>
                <w:r w:rsidR="00AD3A0B"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5D02" w:rsidRPr="00B0443A" w14:paraId="31F539E6" w14:textId="77777777" w:rsidTr="000B4EC2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6764B522" w14:textId="77777777" w:rsidR="001E5D02" w:rsidRPr="002D067D" w:rsidRDefault="001E5D02" w:rsidP="00FB131C">
            <w:pPr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067D">
              <w:rPr>
                <w:rFonts w:asciiTheme="minorHAnsi" w:hAnsiTheme="minorHAnsi" w:cstheme="minorHAnsi"/>
                <w:b/>
                <w:sz w:val="22"/>
                <w:szCs w:val="22"/>
              </w:rPr>
              <w:t>NOMINATOR:</w:t>
            </w:r>
          </w:p>
        </w:tc>
        <w:tc>
          <w:tcPr>
            <w:tcW w:w="7400" w:type="dxa"/>
            <w:tcBorders>
              <w:top w:val="single" w:sz="4" w:space="0" w:color="auto"/>
            </w:tcBorders>
            <w:shd w:val="clear" w:color="auto" w:fill="auto"/>
          </w:tcPr>
          <w:p w14:paraId="1D85D2D0" w14:textId="77777777" w:rsidR="001E5D02" w:rsidRPr="00B0443A" w:rsidRDefault="001E5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One nominator is needed, who must be a member of NZIF.</w:t>
            </w:r>
          </w:p>
        </w:tc>
      </w:tr>
      <w:tr w:rsidR="001E5D02" w:rsidRPr="00B0443A" w14:paraId="0957566C" w14:textId="77777777" w:rsidTr="000B4EC2">
        <w:tc>
          <w:tcPr>
            <w:tcW w:w="2660" w:type="dxa"/>
            <w:shd w:val="clear" w:color="auto" w:fill="auto"/>
          </w:tcPr>
          <w:p w14:paraId="27BAF935" w14:textId="77777777" w:rsidR="001E5D02" w:rsidRPr="00B0443A" w:rsidRDefault="001E5D02" w:rsidP="00C032E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85337924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4AF73920" w14:textId="66D7A2CB" w:rsidR="001E5D02" w:rsidRPr="00B0443A" w:rsidRDefault="00AD3A0B" w:rsidP="00FB131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5D02" w:rsidRPr="00B0443A" w14:paraId="358B0D0D" w14:textId="77777777" w:rsidTr="000B4EC2">
        <w:tc>
          <w:tcPr>
            <w:tcW w:w="2660" w:type="dxa"/>
            <w:shd w:val="clear" w:color="auto" w:fill="auto"/>
          </w:tcPr>
          <w:p w14:paraId="769B1FE2" w14:textId="77777777" w:rsidR="001E5D02" w:rsidRPr="00B0443A" w:rsidRDefault="001E5D02" w:rsidP="00C032E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NZIF Membership class</w:t>
            </w:r>
            <w:r w:rsidR="009F04C9" w:rsidRPr="00B044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81053632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38231936" w14:textId="245358FA" w:rsidR="001E5D02" w:rsidRPr="00B0443A" w:rsidRDefault="00AD3A0B" w:rsidP="00FB131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5D02" w:rsidRPr="00B0443A" w14:paraId="6F9A55BA" w14:textId="77777777" w:rsidTr="000B4EC2">
        <w:tc>
          <w:tcPr>
            <w:tcW w:w="2660" w:type="dxa"/>
            <w:tcBorders>
              <w:bottom w:val="nil"/>
            </w:tcBorders>
            <w:shd w:val="clear" w:color="auto" w:fill="auto"/>
          </w:tcPr>
          <w:p w14:paraId="32807CCC" w14:textId="77777777" w:rsidR="001E5D02" w:rsidRPr="00B0443A" w:rsidRDefault="001E5D02" w:rsidP="00C032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Contact details</w:t>
            </w:r>
            <w:r w:rsidR="009F04C9" w:rsidRPr="00B044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400" w:type="dxa"/>
            <w:tcBorders>
              <w:bottom w:val="nil"/>
            </w:tcBorders>
            <w:shd w:val="clear" w:color="auto" w:fill="auto"/>
          </w:tcPr>
          <w:p w14:paraId="0640661F" w14:textId="7E948C70" w:rsidR="001E5D02" w:rsidRPr="00B0443A" w:rsidRDefault="001E5D02" w:rsidP="00FB131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AD3A0B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3998625"/>
                <w:placeholder>
                  <w:docPart w:val="DefaultPlaceholder_-1854013440"/>
                </w:placeholder>
                <w:showingPlcHdr/>
              </w:sdtPr>
              <w:sdtContent>
                <w:r w:rsidR="00AD3A0B"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5D02" w:rsidRPr="00B0443A" w14:paraId="4193A722" w14:textId="77777777" w:rsidTr="000B4EC2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D7AFB1" w14:textId="77777777" w:rsidR="001E5D02" w:rsidRPr="00B0443A" w:rsidRDefault="001E5D02" w:rsidP="00FB1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7BDB2B" w14:textId="68480AEE" w:rsidR="001E5D02" w:rsidRPr="00B0443A" w:rsidRDefault="001E5D02" w:rsidP="00FB131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="00AD3A0B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2655111"/>
                <w:placeholder>
                  <w:docPart w:val="DefaultPlaceholder_-1854013440"/>
                </w:placeholder>
                <w:showingPlcHdr/>
              </w:sdtPr>
              <w:sdtContent>
                <w:r w:rsidR="00AD3A0B"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5D02" w:rsidRPr="00B0443A" w14:paraId="64CC1502" w14:textId="77777777" w:rsidTr="000B4EC2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587FAB20" w14:textId="77777777" w:rsidR="001E5D02" w:rsidRPr="002D067D" w:rsidRDefault="001E5D02" w:rsidP="00FB131C">
            <w:pPr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067D">
              <w:rPr>
                <w:rFonts w:asciiTheme="minorHAnsi" w:hAnsiTheme="minorHAnsi" w:cstheme="minorHAnsi"/>
                <w:b/>
                <w:sz w:val="22"/>
                <w:szCs w:val="22"/>
              </w:rPr>
              <w:t>REFEREES:</w:t>
            </w:r>
          </w:p>
        </w:tc>
        <w:tc>
          <w:tcPr>
            <w:tcW w:w="7400" w:type="dxa"/>
            <w:tcBorders>
              <w:top w:val="single" w:sz="4" w:space="0" w:color="auto"/>
            </w:tcBorders>
            <w:shd w:val="clear" w:color="auto" w:fill="auto"/>
          </w:tcPr>
          <w:p w14:paraId="34D4DA6B" w14:textId="77777777" w:rsidR="001E5D02" w:rsidRPr="00B0443A" w:rsidRDefault="001E5D02" w:rsidP="001E5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Two referees are needed who can attest to the nominee’s achievements, character and adherence to the NZIF Code of Ethics</w:t>
            </w:r>
          </w:p>
        </w:tc>
      </w:tr>
      <w:tr w:rsidR="001E5D02" w:rsidRPr="00B0443A" w14:paraId="658B13F7" w14:textId="77777777" w:rsidTr="000B4EC2">
        <w:tc>
          <w:tcPr>
            <w:tcW w:w="2660" w:type="dxa"/>
            <w:shd w:val="clear" w:color="auto" w:fill="auto"/>
          </w:tcPr>
          <w:p w14:paraId="044EDB47" w14:textId="77777777" w:rsidR="001E5D02" w:rsidRPr="00B0443A" w:rsidRDefault="001E5D02" w:rsidP="00FB131C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Referee 1:</w:t>
            </w:r>
          </w:p>
        </w:tc>
        <w:tc>
          <w:tcPr>
            <w:tcW w:w="7400" w:type="dxa"/>
            <w:shd w:val="clear" w:color="auto" w:fill="auto"/>
          </w:tcPr>
          <w:p w14:paraId="603ED555" w14:textId="77777777" w:rsidR="001E5D02" w:rsidRPr="00B0443A" w:rsidRDefault="001E5D02" w:rsidP="00FB1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5D02" w:rsidRPr="00B0443A" w14:paraId="0B75EEA4" w14:textId="77777777" w:rsidTr="000B4EC2">
        <w:tc>
          <w:tcPr>
            <w:tcW w:w="2660" w:type="dxa"/>
            <w:shd w:val="clear" w:color="auto" w:fill="auto"/>
          </w:tcPr>
          <w:p w14:paraId="2389CEC3" w14:textId="77777777" w:rsidR="001E5D02" w:rsidRPr="00B0443A" w:rsidRDefault="001E5D02" w:rsidP="00C032E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113319765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78CDD51F" w14:textId="17572014" w:rsidR="001E5D02" w:rsidRPr="00B0443A" w:rsidRDefault="00AD3A0B" w:rsidP="00FB131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5D02" w:rsidRPr="00B0443A" w14:paraId="02181D57" w14:textId="77777777" w:rsidTr="000B4EC2">
        <w:tc>
          <w:tcPr>
            <w:tcW w:w="2660" w:type="dxa"/>
            <w:shd w:val="clear" w:color="auto" w:fill="auto"/>
          </w:tcPr>
          <w:p w14:paraId="4650BE1A" w14:textId="77777777" w:rsidR="001E5D02" w:rsidRPr="00B0443A" w:rsidRDefault="001E5D02" w:rsidP="00C032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Contact details</w:t>
            </w:r>
            <w:r w:rsidR="009F04C9" w:rsidRPr="00B044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400" w:type="dxa"/>
            <w:shd w:val="clear" w:color="auto" w:fill="auto"/>
          </w:tcPr>
          <w:p w14:paraId="2299D1F3" w14:textId="4D1DFBD1" w:rsidR="001E5D02" w:rsidRPr="00B0443A" w:rsidRDefault="001E5D02" w:rsidP="00FB131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AD3A0B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988789"/>
                <w:placeholder>
                  <w:docPart w:val="DefaultPlaceholder_-1854013440"/>
                </w:placeholder>
                <w:showingPlcHdr/>
              </w:sdtPr>
              <w:sdtContent>
                <w:r w:rsidR="00AD3A0B"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5D02" w:rsidRPr="00B0443A" w14:paraId="440D02A9" w14:textId="77777777" w:rsidTr="000B4EC2">
        <w:tc>
          <w:tcPr>
            <w:tcW w:w="2660" w:type="dxa"/>
            <w:shd w:val="clear" w:color="auto" w:fill="auto"/>
          </w:tcPr>
          <w:p w14:paraId="722A3FB6" w14:textId="77777777" w:rsidR="001E5D02" w:rsidRPr="00B0443A" w:rsidRDefault="001E5D02" w:rsidP="00C032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0" w:type="dxa"/>
            <w:shd w:val="clear" w:color="auto" w:fill="auto"/>
          </w:tcPr>
          <w:p w14:paraId="59DB104B" w14:textId="46274C34" w:rsidR="001E5D02" w:rsidRPr="00B0443A" w:rsidRDefault="001E5D02" w:rsidP="00FB131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="00AD3A0B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7070086"/>
                <w:placeholder>
                  <w:docPart w:val="DefaultPlaceholder_-1854013440"/>
                </w:placeholder>
                <w:showingPlcHdr/>
              </w:sdtPr>
              <w:sdtContent>
                <w:r w:rsidR="00AD3A0B"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5D02" w:rsidRPr="00B0443A" w14:paraId="7BCC39A5" w14:textId="77777777" w:rsidTr="000B4EC2">
        <w:tc>
          <w:tcPr>
            <w:tcW w:w="2660" w:type="dxa"/>
            <w:shd w:val="clear" w:color="auto" w:fill="auto"/>
          </w:tcPr>
          <w:p w14:paraId="422BD913" w14:textId="77777777" w:rsidR="001E5D02" w:rsidRPr="00B0443A" w:rsidRDefault="001E5D02" w:rsidP="00C032EC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Referee 2:</w:t>
            </w:r>
          </w:p>
        </w:tc>
        <w:tc>
          <w:tcPr>
            <w:tcW w:w="7400" w:type="dxa"/>
            <w:shd w:val="clear" w:color="auto" w:fill="auto"/>
          </w:tcPr>
          <w:p w14:paraId="273372EA" w14:textId="77777777" w:rsidR="001E5D02" w:rsidRPr="00B0443A" w:rsidRDefault="001E5D02" w:rsidP="00FB1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5D02" w:rsidRPr="00B0443A" w14:paraId="511C921B" w14:textId="77777777" w:rsidTr="000B4EC2">
        <w:tc>
          <w:tcPr>
            <w:tcW w:w="2660" w:type="dxa"/>
            <w:shd w:val="clear" w:color="auto" w:fill="auto"/>
          </w:tcPr>
          <w:p w14:paraId="64CC6972" w14:textId="77777777" w:rsidR="001E5D02" w:rsidRPr="00B0443A" w:rsidRDefault="001E5D02" w:rsidP="00C032E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90858778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10F63A05" w14:textId="2FD73417" w:rsidR="001E5D02" w:rsidRPr="00B0443A" w:rsidRDefault="00AD3A0B" w:rsidP="00FB131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3D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5D02" w:rsidRPr="00B0443A" w14:paraId="48A900BD" w14:textId="77777777" w:rsidTr="000B4EC2">
        <w:tc>
          <w:tcPr>
            <w:tcW w:w="2660" w:type="dxa"/>
            <w:tcBorders>
              <w:bottom w:val="nil"/>
            </w:tcBorders>
            <w:shd w:val="clear" w:color="auto" w:fill="auto"/>
          </w:tcPr>
          <w:p w14:paraId="501DE9CD" w14:textId="77777777" w:rsidR="001E5D02" w:rsidRPr="00B0443A" w:rsidRDefault="001E5D02" w:rsidP="00C032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Contact details</w:t>
            </w:r>
            <w:r w:rsidR="009F04C9" w:rsidRPr="00B044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400" w:type="dxa"/>
            <w:tcBorders>
              <w:bottom w:val="nil"/>
            </w:tcBorders>
            <w:shd w:val="clear" w:color="auto" w:fill="auto"/>
          </w:tcPr>
          <w:p w14:paraId="269F4F11" w14:textId="21E3671D" w:rsidR="001E5D02" w:rsidRPr="00B0443A" w:rsidRDefault="001E5D02" w:rsidP="00FB131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AD3A0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13007521"/>
                <w:placeholder>
                  <w:docPart w:val="DefaultPlaceholder_-1854013440"/>
                </w:placeholder>
                <w:showingPlcHdr/>
              </w:sdtPr>
              <w:sdtContent>
                <w:r w:rsidR="00AD3A0B"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5D02" w:rsidRPr="00B0443A" w14:paraId="7EBC56FA" w14:textId="77777777" w:rsidTr="000B4EC2"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8E2A08" w14:textId="77777777" w:rsidR="001E5D02" w:rsidRPr="00B0443A" w:rsidRDefault="001E5D02" w:rsidP="00FB1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EF2070" w14:textId="52049934" w:rsidR="001E5D02" w:rsidRPr="00B0443A" w:rsidRDefault="001E5D02" w:rsidP="00FB131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="00AD3A0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59474417"/>
                <w:placeholder>
                  <w:docPart w:val="DefaultPlaceholder_-1854013440"/>
                </w:placeholder>
                <w:showingPlcHdr/>
              </w:sdtPr>
              <w:sdtContent>
                <w:r w:rsidR="00AD3A0B" w:rsidRPr="00943D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5D02" w:rsidRPr="00B0443A" w14:paraId="44126A5C" w14:textId="77777777" w:rsidTr="000B4EC2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1A61C369" w14:textId="77777777" w:rsidR="001E5D02" w:rsidRPr="002D067D" w:rsidRDefault="00E74E8A" w:rsidP="00FB131C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2D067D">
              <w:rPr>
                <w:rFonts w:asciiTheme="minorHAnsi" w:hAnsiTheme="minorHAnsi" w:cstheme="minorHAnsi"/>
                <w:b/>
                <w:sz w:val="22"/>
                <w:szCs w:val="22"/>
              </w:rPr>
              <w:t>BASIS FOR NOMINATION:</w:t>
            </w:r>
          </w:p>
          <w:p w14:paraId="33926019" w14:textId="77777777" w:rsidR="001E5D02" w:rsidRPr="00B0443A" w:rsidRDefault="001E5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00" w:type="dxa"/>
            <w:tcBorders>
              <w:top w:val="single" w:sz="4" w:space="0" w:color="auto"/>
            </w:tcBorders>
            <w:shd w:val="clear" w:color="auto" w:fill="auto"/>
          </w:tcPr>
          <w:p w14:paraId="12F7058B" w14:textId="77777777" w:rsidR="001E5D02" w:rsidRPr="00B0443A" w:rsidRDefault="00E74E8A" w:rsidP="001E5D0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Attach</w:t>
            </w:r>
            <w:r w:rsidR="001E5D02"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statement</w:t>
            </w:r>
            <w:r w:rsidR="001E5D02"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setting out the reason for the nomination.  This should </w:t>
            </w:r>
            <w:r w:rsidR="00706E08"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focus on the 12 months prior to nomination and </w:t>
            </w: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include details of the Nominee’s</w:t>
            </w:r>
            <w:r w:rsidR="001E5D02"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299C59A6" w14:textId="77777777" w:rsidR="001E5D02" w:rsidRPr="00B0443A" w:rsidRDefault="001E5D02" w:rsidP="00FB131C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Outstanding academic or professional achievements</w:t>
            </w:r>
          </w:p>
          <w:p w14:paraId="6E27F8F6" w14:textId="77777777" w:rsidR="001E5D02" w:rsidRPr="00B0443A" w:rsidRDefault="001E5D02" w:rsidP="00FB131C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Contribution to upholding the image of the profession</w:t>
            </w:r>
          </w:p>
          <w:p w14:paraId="0E86F666" w14:textId="77777777" w:rsidR="001E5D02" w:rsidRPr="00B0443A" w:rsidRDefault="001E5D02" w:rsidP="00FB131C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Contribution to NZ’s economic, social and/or environmental development</w:t>
            </w:r>
            <w:r w:rsidR="00E74E8A"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6AA75270" w14:textId="77777777" w:rsidR="001E5D02" w:rsidRPr="00B0443A" w:rsidRDefault="001E5D02" w:rsidP="00E74E8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The statement should also give examples of the nominee’s demonstrated leadership in the forestry sector</w:t>
            </w:r>
          </w:p>
          <w:p w14:paraId="3012730C" w14:textId="77777777" w:rsidR="00706E08" w:rsidRPr="00B0443A" w:rsidRDefault="00706E08" w:rsidP="00E74E8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The statement will be the basis for the citation should the nominee receive the award</w:t>
            </w:r>
            <w:r w:rsidR="004E399C"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4ED45D76" w14:textId="77777777" w:rsidR="004E399C" w:rsidRPr="00B0443A" w:rsidRDefault="004E399C" w:rsidP="00E74E8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The statement needs to be concise (no more than 500 words) but should not assume that the candidate is known to those judging the award.</w:t>
            </w:r>
          </w:p>
        </w:tc>
      </w:tr>
      <w:tr w:rsidR="00E74E8A" w:rsidRPr="00B0443A" w14:paraId="3981B835" w14:textId="77777777" w:rsidTr="006C7847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30D3F" w14:textId="77777777" w:rsidR="00E74E8A" w:rsidRPr="002D067D" w:rsidRDefault="00E74E8A" w:rsidP="00FB131C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2D067D">
              <w:rPr>
                <w:rFonts w:asciiTheme="minorHAnsi" w:hAnsiTheme="minorHAnsi" w:cstheme="minorHAnsi"/>
                <w:b/>
                <w:sz w:val="22"/>
                <w:szCs w:val="22"/>
              </w:rPr>
              <w:t>SUPPORTING INFORMATION: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FF1F8" w14:textId="77777777" w:rsidR="001F6B92" w:rsidRPr="00B0443A" w:rsidRDefault="00E74E8A" w:rsidP="00E74E8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Attach other s</w:t>
            </w:r>
            <w:r w:rsidR="001F6B92"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upporting information including:</w:t>
            </w:r>
          </w:p>
          <w:p w14:paraId="6DD286E4" w14:textId="77777777" w:rsidR="00E74E8A" w:rsidRPr="00B0443A" w:rsidRDefault="00E74E8A" w:rsidP="00FB131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Examples demonstrating the dissemination of technical information within the profession.</w:t>
            </w:r>
          </w:p>
          <w:p w14:paraId="408DC3D3" w14:textId="77777777" w:rsidR="00E74E8A" w:rsidRPr="00B0443A" w:rsidRDefault="004E399C" w:rsidP="00FB131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E74E8A"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nvolvement in the NZIF at a local or national level.</w:t>
            </w:r>
          </w:p>
          <w:p w14:paraId="199E5E2E" w14:textId="77777777" w:rsidR="00E74E8A" w:rsidRPr="00B0443A" w:rsidRDefault="004E399C" w:rsidP="00FB131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Evidence of</w:t>
            </w:r>
            <w:r w:rsidR="00E74E8A"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adherence to the Institute’s code of ethics or contribution to the sector’s experience or expertise.</w:t>
            </w:r>
          </w:p>
          <w:p w14:paraId="6B8FCD18" w14:textId="77777777" w:rsidR="00E74E8A" w:rsidRPr="00B0443A" w:rsidRDefault="004E399C" w:rsidP="00FB131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Details of </w:t>
            </w:r>
            <w:r w:rsidR="00E74E8A"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involvement with or encouragement of young people considering forestry as a profession.</w:t>
            </w:r>
          </w:p>
          <w:p w14:paraId="06BC0F61" w14:textId="77777777" w:rsidR="00E74E8A" w:rsidRPr="00B0443A" w:rsidRDefault="00E74E8A" w:rsidP="00FB131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Community, cultural and other significant achievements.</w:t>
            </w:r>
          </w:p>
          <w:p w14:paraId="77A6A0E0" w14:textId="77777777" w:rsidR="00E74E8A" w:rsidRPr="00B0443A" w:rsidRDefault="00E74E8A" w:rsidP="00FB131C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Other relevant supporting information</w:t>
            </w:r>
          </w:p>
          <w:p w14:paraId="4E76AAC2" w14:textId="77777777" w:rsidR="00E74E8A" w:rsidRPr="00B0443A" w:rsidRDefault="00E74E8A" w:rsidP="00E74E8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74E8A" w:rsidRPr="00B0443A" w14:paraId="39E9D26A" w14:textId="77777777" w:rsidTr="006C7847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54289" w14:textId="77777777" w:rsidR="00E74E8A" w:rsidRPr="002D067D" w:rsidRDefault="001F6B92" w:rsidP="00FB131C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2D067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CURRICULUM VITAE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651B8" w14:textId="77777777" w:rsidR="00E74E8A" w:rsidRPr="00B0443A" w:rsidRDefault="001F6B92" w:rsidP="00706E0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>Attach a copy of the nominee’s CV</w:t>
            </w:r>
            <w:r w:rsidR="00706E08" w:rsidRPr="00B044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if available without asking the nominee.</w:t>
            </w:r>
          </w:p>
        </w:tc>
      </w:tr>
    </w:tbl>
    <w:p w14:paraId="7142D4C6" w14:textId="77777777" w:rsidR="001F6B92" w:rsidRPr="00B0443A" w:rsidRDefault="001F6B92" w:rsidP="001F6B92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B0443A">
        <w:rPr>
          <w:rFonts w:asciiTheme="minorHAnsi" w:hAnsiTheme="minorHAnsi" w:cstheme="minorHAnsi"/>
          <w:sz w:val="22"/>
          <w:szCs w:val="22"/>
        </w:rPr>
        <w:t>Completed nomination forms and supporting statements must be received by:</w:t>
      </w:r>
    </w:p>
    <w:p w14:paraId="2BE9B3C0" w14:textId="77777777" w:rsidR="00E74EAD" w:rsidRPr="00B0443A" w:rsidRDefault="001F6B92" w:rsidP="001F6B92">
      <w:pPr>
        <w:ind w:left="720"/>
        <w:rPr>
          <w:rFonts w:asciiTheme="minorHAnsi" w:hAnsiTheme="minorHAnsi" w:cstheme="minorHAnsi"/>
          <w:sz w:val="22"/>
          <w:szCs w:val="22"/>
        </w:rPr>
      </w:pPr>
      <w:r w:rsidRPr="00B0443A">
        <w:rPr>
          <w:rFonts w:asciiTheme="minorHAnsi" w:hAnsiTheme="minorHAnsi" w:cstheme="minorHAnsi"/>
          <w:sz w:val="22"/>
          <w:szCs w:val="22"/>
        </w:rPr>
        <w:t>The Administrator</w:t>
      </w:r>
    </w:p>
    <w:p w14:paraId="3FA18BEA" w14:textId="77777777" w:rsidR="001F6B92" w:rsidRPr="00B0443A" w:rsidRDefault="001F6B92" w:rsidP="001F6B92">
      <w:pPr>
        <w:ind w:left="720"/>
        <w:rPr>
          <w:rFonts w:asciiTheme="minorHAnsi" w:hAnsiTheme="minorHAnsi" w:cstheme="minorHAnsi"/>
          <w:sz w:val="22"/>
          <w:szCs w:val="22"/>
        </w:rPr>
      </w:pPr>
      <w:r w:rsidRPr="00B0443A">
        <w:rPr>
          <w:rFonts w:asciiTheme="minorHAnsi" w:hAnsiTheme="minorHAnsi" w:cstheme="minorHAnsi"/>
          <w:sz w:val="22"/>
          <w:szCs w:val="22"/>
        </w:rPr>
        <w:t>NZ Institute of Forestry</w:t>
      </w:r>
    </w:p>
    <w:p w14:paraId="077B935C" w14:textId="3798AE15" w:rsidR="00434E15" w:rsidRPr="00B0443A" w:rsidRDefault="001F6B92" w:rsidP="003E37B6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B0443A">
        <w:rPr>
          <w:rFonts w:asciiTheme="minorHAnsi" w:hAnsiTheme="minorHAnsi" w:cstheme="minorHAnsi"/>
          <w:sz w:val="22"/>
          <w:szCs w:val="22"/>
        </w:rPr>
        <w:t>Email:</w:t>
      </w:r>
      <w:r w:rsidR="00750A9E" w:rsidRPr="00B0443A">
        <w:rPr>
          <w:rFonts w:asciiTheme="minorHAnsi" w:hAnsiTheme="minorHAnsi" w:cstheme="minorHAnsi"/>
          <w:sz w:val="22"/>
          <w:szCs w:val="22"/>
        </w:rPr>
        <w:t xml:space="preserve">  nzifoffice@nzif.org.nz</w:t>
      </w:r>
    </w:p>
    <w:p w14:paraId="2AD0EC5E" w14:textId="444C2DD5" w:rsidR="001F6B92" w:rsidRPr="00B0443A" w:rsidRDefault="001F6B92" w:rsidP="00C76EE4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43A">
        <w:rPr>
          <w:rFonts w:asciiTheme="minorHAnsi" w:hAnsiTheme="minorHAnsi" w:cstheme="minorHAnsi"/>
          <w:b/>
          <w:sz w:val="22"/>
          <w:szCs w:val="22"/>
        </w:rPr>
        <w:t>No later than 5pm</w:t>
      </w:r>
      <w:r w:rsidR="00750A9E" w:rsidRPr="00B0443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82125">
        <w:rPr>
          <w:rFonts w:asciiTheme="minorHAnsi" w:hAnsiTheme="minorHAnsi" w:cstheme="minorHAnsi"/>
          <w:b/>
          <w:sz w:val="22"/>
          <w:szCs w:val="22"/>
        </w:rPr>
        <w:t>16</w:t>
      </w:r>
      <w:r w:rsidR="00682125" w:rsidRPr="00682125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682125">
        <w:rPr>
          <w:rFonts w:asciiTheme="minorHAnsi" w:hAnsiTheme="minorHAnsi" w:cstheme="minorHAnsi"/>
          <w:b/>
          <w:sz w:val="22"/>
          <w:szCs w:val="22"/>
        </w:rPr>
        <w:t xml:space="preserve"> May 2025</w:t>
      </w:r>
    </w:p>
    <w:p w14:paraId="2C08919D" w14:textId="77777777" w:rsidR="009057A7" w:rsidRPr="00B0443A" w:rsidRDefault="009057A7">
      <w:pPr>
        <w:rPr>
          <w:rFonts w:asciiTheme="minorHAnsi" w:hAnsiTheme="minorHAnsi" w:cstheme="minorHAnsi"/>
          <w:sz w:val="22"/>
          <w:szCs w:val="22"/>
        </w:rPr>
      </w:pPr>
    </w:p>
    <w:sectPr w:rsidR="009057A7" w:rsidRPr="00B0443A" w:rsidSect="000B4E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40" w:right="964" w:bottom="1134" w:left="964" w:header="113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4B57C" w14:textId="77777777" w:rsidR="000F026D" w:rsidRDefault="000F026D">
      <w:r>
        <w:separator/>
      </w:r>
    </w:p>
  </w:endnote>
  <w:endnote w:type="continuationSeparator" w:id="0">
    <w:p w14:paraId="3647AC0A" w14:textId="77777777" w:rsidR="000F026D" w:rsidRDefault="000F026D">
      <w:r>
        <w:continuationSeparator/>
      </w:r>
    </w:p>
  </w:endnote>
  <w:endnote w:type="continuationNotice" w:id="1">
    <w:p w14:paraId="262E80B4" w14:textId="77777777" w:rsidR="004B78DB" w:rsidRDefault="004B7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682D" w14:textId="3FBBAFB9" w:rsidR="00413F93" w:rsidRPr="00413F93" w:rsidRDefault="00413F93" w:rsidP="00413F93">
    <w:pPr>
      <w:pStyle w:val="Footer"/>
      <w:pBdr>
        <w:top w:val="single" w:sz="4" w:space="1" w:color="auto"/>
      </w:pBdr>
      <w:jc w:val="right"/>
      <w:rPr>
        <w:rFonts w:asciiTheme="minorHAnsi" w:hAnsiTheme="minorHAnsi" w:cstheme="minorHAnsi"/>
        <w:sz w:val="16"/>
        <w:szCs w:val="16"/>
      </w:rPr>
    </w:pPr>
    <w:r w:rsidRPr="00413F93">
      <w:rPr>
        <w:rFonts w:asciiTheme="minorHAnsi" w:hAnsiTheme="minorHAnsi" w:cstheme="minorHAnsi"/>
        <w:sz w:val="16"/>
        <w:szCs w:val="16"/>
      </w:rPr>
      <w:fldChar w:fldCharType="begin"/>
    </w:r>
    <w:r w:rsidRPr="00413F93">
      <w:rPr>
        <w:rFonts w:asciiTheme="minorHAnsi" w:hAnsiTheme="minorHAnsi" w:cstheme="minorHAnsi"/>
        <w:sz w:val="16"/>
        <w:szCs w:val="16"/>
      </w:rPr>
      <w:instrText xml:space="preserve"> FILENAME   \* MERGEFORMAT </w:instrText>
    </w:r>
    <w:r w:rsidRPr="00413F93">
      <w:rPr>
        <w:rFonts w:asciiTheme="minorHAnsi" w:hAnsiTheme="minorHAnsi" w:cstheme="minorHAnsi"/>
        <w:sz w:val="16"/>
        <w:szCs w:val="16"/>
      </w:rPr>
      <w:fldChar w:fldCharType="separate"/>
    </w:r>
    <w:r w:rsidRPr="00413F93">
      <w:rPr>
        <w:rFonts w:asciiTheme="minorHAnsi" w:hAnsiTheme="minorHAnsi" w:cstheme="minorHAnsi"/>
        <w:noProof/>
        <w:sz w:val="16"/>
        <w:szCs w:val="16"/>
      </w:rPr>
      <w:t>2025 Forester of the Year_Nomination_R</w:t>
    </w:r>
    <w:r w:rsidRPr="00413F93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1BB40" w14:textId="0EA636EA" w:rsidR="00C82230" w:rsidRPr="00413F93" w:rsidRDefault="00DB1497" w:rsidP="00413F93">
    <w:pPr>
      <w:pStyle w:val="Footer"/>
      <w:pBdr>
        <w:top w:val="single" w:sz="4" w:space="1" w:color="auto"/>
      </w:pBdr>
      <w:jc w:val="right"/>
      <w:rPr>
        <w:rFonts w:asciiTheme="minorHAnsi" w:hAnsiTheme="minorHAnsi" w:cstheme="minorHAnsi"/>
        <w:sz w:val="16"/>
        <w:szCs w:val="16"/>
      </w:rPr>
    </w:pPr>
    <w:r w:rsidRPr="00413F93">
      <w:rPr>
        <w:rFonts w:asciiTheme="minorHAnsi" w:hAnsiTheme="minorHAnsi" w:cstheme="minorHAnsi"/>
        <w:sz w:val="16"/>
        <w:szCs w:val="16"/>
      </w:rPr>
      <w:fldChar w:fldCharType="begin"/>
    </w:r>
    <w:r w:rsidRPr="00413F93">
      <w:rPr>
        <w:rFonts w:asciiTheme="minorHAnsi" w:hAnsiTheme="minorHAnsi" w:cstheme="minorHAnsi"/>
        <w:sz w:val="16"/>
        <w:szCs w:val="16"/>
      </w:rPr>
      <w:instrText xml:space="preserve"> FILENAME   \* MERGEFORMAT </w:instrText>
    </w:r>
    <w:r w:rsidRPr="00413F93">
      <w:rPr>
        <w:rFonts w:asciiTheme="minorHAnsi" w:hAnsiTheme="minorHAnsi" w:cstheme="minorHAnsi"/>
        <w:sz w:val="16"/>
        <w:szCs w:val="16"/>
      </w:rPr>
      <w:fldChar w:fldCharType="separate"/>
    </w:r>
    <w:r w:rsidRPr="00413F93">
      <w:rPr>
        <w:rFonts w:asciiTheme="minorHAnsi" w:hAnsiTheme="minorHAnsi" w:cstheme="minorHAnsi"/>
        <w:noProof/>
        <w:sz w:val="16"/>
        <w:szCs w:val="16"/>
      </w:rPr>
      <w:t>2025 Forester of the Year_Nomination_R</w:t>
    </w:r>
    <w:r w:rsidRPr="00413F93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3ED7D" w14:textId="77777777" w:rsidR="000F026D" w:rsidRDefault="000F026D">
      <w:r>
        <w:separator/>
      </w:r>
    </w:p>
  </w:footnote>
  <w:footnote w:type="continuationSeparator" w:id="0">
    <w:p w14:paraId="2150FD3E" w14:textId="77777777" w:rsidR="000F026D" w:rsidRDefault="000F026D">
      <w:r>
        <w:continuationSeparator/>
      </w:r>
    </w:p>
  </w:footnote>
  <w:footnote w:type="continuationNotice" w:id="1">
    <w:p w14:paraId="281A9A3A" w14:textId="77777777" w:rsidR="004B78DB" w:rsidRDefault="004B7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5FF1" w14:textId="77777777" w:rsidR="009057A7" w:rsidRDefault="009057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137A51" w14:textId="77777777" w:rsidR="009057A7" w:rsidRDefault="009057A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10F80" w14:textId="77777777" w:rsidR="009057A7" w:rsidRDefault="009057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4DE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4C6F5A" w14:textId="77777777" w:rsidR="009057A7" w:rsidRDefault="004344DE">
    <w:pPr>
      <w:pStyle w:val="Header"/>
      <w:ind w:right="360"/>
    </w:pPr>
    <w:r>
      <w:rPr>
        <w:noProof/>
        <w:lang w:eastAsia="en-NZ"/>
      </w:rPr>
      <w:drawing>
        <wp:inline distT="0" distB="0" distL="0" distR="0" wp14:anchorId="73F63797" wp14:editId="47BF8AE6">
          <wp:extent cx="3009900" cy="46208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ZIF logo for 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198" cy="477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70AD" w14:textId="1E3C0468" w:rsidR="004344DE" w:rsidRDefault="006C1834" w:rsidP="006C1834">
    <w:pPr>
      <w:pStyle w:val="Header"/>
      <w:ind w:left="-709"/>
      <w:jc w:val="center"/>
    </w:pPr>
    <w:r>
      <w:rPr>
        <w:noProof/>
      </w:rPr>
      <w:drawing>
        <wp:inline distT="0" distB="0" distL="0" distR="0" wp14:anchorId="35FFFB95" wp14:editId="647CAE6A">
          <wp:extent cx="4476750" cy="981075"/>
          <wp:effectExtent l="0" t="0" r="0" b="9525"/>
          <wp:docPr id="6945164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0D2"/>
    <w:multiLevelType w:val="hybridMultilevel"/>
    <w:tmpl w:val="96DE48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A47D8"/>
    <w:multiLevelType w:val="hybridMultilevel"/>
    <w:tmpl w:val="FE00D3E0"/>
    <w:lvl w:ilvl="0" w:tplc="33A80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68D9"/>
    <w:multiLevelType w:val="hybridMultilevel"/>
    <w:tmpl w:val="63DEBB92"/>
    <w:lvl w:ilvl="0" w:tplc="08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1FF7088"/>
    <w:multiLevelType w:val="hybridMultilevel"/>
    <w:tmpl w:val="CD4EBD1C"/>
    <w:lvl w:ilvl="0" w:tplc="E8A236B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3069B"/>
    <w:multiLevelType w:val="hybridMultilevel"/>
    <w:tmpl w:val="19F4121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22C86"/>
    <w:multiLevelType w:val="hybridMultilevel"/>
    <w:tmpl w:val="712AB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4B2C"/>
    <w:multiLevelType w:val="multilevel"/>
    <w:tmpl w:val="261E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276C2"/>
    <w:multiLevelType w:val="multilevel"/>
    <w:tmpl w:val="A03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53B1E"/>
    <w:multiLevelType w:val="hybridMultilevel"/>
    <w:tmpl w:val="80883F70"/>
    <w:lvl w:ilvl="0" w:tplc="0624E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3DB7"/>
    <w:multiLevelType w:val="multilevel"/>
    <w:tmpl w:val="948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04AFC"/>
    <w:multiLevelType w:val="hybridMultilevel"/>
    <w:tmpl w:val="F22C17D8"/>
    <w:lvl w:ilvl="0" w:tplc="B1CE9AF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F5176"/>
    <w:multiLevelType w:val="multilevel"/>
    <w:tmpl w:val="BB7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FA27A0"/>
    <w:multiLevelType w:val="hybridMultilevel"/>
    <w:tmpl w:val="4522BD4A"/>
    <w:lvl w:ilvl="0" w:tplc="AA5C215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D07E4"/>
    <w:multiLevelType w:val="hybridMultilevel"/>
    <w:tmpl w:val="CA4085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0900656">
    <w:abstractNumId w:val="6"/>
  </w:num>
  <w:num w:numId="2" w16cid:durableId="304285538">
    <w:abstractNumId w:val="7"/>
  </w:num>
  <w:num w:numId="3" w16cid:durableId="1607619648">
    <w:abstractNumId w:val="9"/>
  </w:num>
  <w:num w:numId="4" w16cid:durableId="701170991">
    <w:abstractNumId w:val="11"/>
  </w:num>
  <w:num w:numId="5" w16cid:durableId="507645753">
    <w:abstractNumId w:val="1"/>
  </w:num>
  <w:num w:numId="6" w16cid:durableId="1004019701">
    <w:abstractNumId w:val="12"/>
  </w:num>
  <w:num w:numId="7" w16cid:durableId="2144959695">
    <w:abstractNumId w:val="5"/>
  </w:num>
  <w:num w:numId="8" w16cid:durableId="1600799128">
    <w:abstractNumId w:val="2"/>
  </w:num>
  <w:num w:numId="9" w16cid:durableId="1622953584">
    <w:abstractNumId w:val="3"/>
  </w:num>
  <w:num w:numId="10" w16cid:durableId="1232082322">
    <w:abstractNumId w:val="4"/>
  </w:num>
  <w:num w:numId="11" w16cid:durableId="1099833642">
    <w:abstractNumId w:val="10"/>
  </w:num>
  <w:num w:numId="12" w16cid:durableId="2061204038">
    <w:abstractNumId w:val="0"/>
  </w:num>
  <w:num w:numId="13" w16cid:durableId="1193807208">
    <w:abstractNumId w:val="13"/>
  </w:num>
  <w:num w:numId="14" w16cid:durableId="18015335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NZ" w:vendorID="64" w:dllVersion="5" w:nlCheck="1" w:checkStyle="1"/>
  <w:activeWritingStyle w:appName="MSWord" w:lang="en-GB" w:vendorID="64" w:dllVersion="5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EE"/>
    <w:rsid w:val="0006308D"/>
    <w:rsid w:val="000B4EC2"/>
    <w:rsid w:val="000D6AD8"/>
    <w:rsid w:val="000E2841"/>
    <w:rsid w:val="000F026D"/>
    <w:rsid w:val="00100227"/>
    <w:rsid w:val="00142154"/>
    <w:rsid w:val="00146FF1"/>
    <w:rsid w:val="00153AE4"/>
    <w:rsid w:val="00171B09"/>
    <w:rsid w:val="0019663B"/>
    <w:rsid w:val="001A0F4F"/>
    <w:rsid w:val="001E5D02"/>
    <w:rsid w:val="001F6B92"/>
    <w:rsid w:val="00215668"/>
    <w:rsid w:val="0022662A"/>
    <w:rsid w:val="00230306"/>
    <w:rsid w:val="00254542"/>
    <w:rsid w:val="002609F6"/>
    <w:rsid w:val="0026709D"/>
    <w:rsid w:val="002C51FE"/>
    <w:rsid w:val="002D067D"/>
    <w:rsid w:val="0030176C"/>
    <w:rsid w:val="0032284C"/>
    <w:rsid w:val="00351788"/>
    <w:rsid w:val="003C532E"/>
    <w:rsid w:val="003E37B6"/>
    <w:rsid w:val="003E5341"/>
    <w:rsid w:val="003F3169"/>
    <w:rsid w:val="003F494F"/>
    <w:rsid w:val="00413F93"/>
    <w:rsid w:val="004146FE"/>
    <w:rsid w:val="00415BFE"/>
    <w:rsid w:val="004344DE"/>
    <w:rsid w:val="00434E15"/>
    <w:rsid w:val="004A586C"/>
    <w:rsid w:val="004B78DB"/>
    <w:rsid w:val="004E399C"/>
    <w:rsid w:val="00514377"/>
    <w:rsid w:val="0051465E"/>
    <w:rsid w:val="00534E3E"/>
    <w:rsid w:val="00552D80"/>
    <w:rsid w:val="005662A1"/>
    <w:rsid w:val="00611CC9"/>
    <w:rsid w:val="006420C8"/>
    <w:rsid w:val="006729CD"/>
    <w:rsid w:val="00682125"/>
    <w:rsid w:val="00697D9F"/>
    <w:rsid w:val="006C1834"/>
    <w:rsid w:val="006C7847"/>
    <w:rsid w:val="006D3520"/>
    <w:rsid w:val="006D536F"/>
    <w:rsid w:val="006E3959"/>
    <w:rsid w:val="00706E08"/>
    <w:rsid w:val="007342D9"/>
    <w:rsid w:val="00736EEE"/>
    <w:rsid w:val="00750A9E"/>
    <w:rsid w:val="007561D1"/>
    <w:rsid w:val="00771070"/>
    <w:rsid w:val="00810A87"/>
    <w:rsid w:val="008331DE"/>
    <w:rsid w:val="009057A7"/>
    <w:rsid w:val="00914E4A"/>
    <w:rsid w:val="00946AC9"/>
    <w:rsid w:val="00964CE9"/>
    <w:rsid w:val="009B59CA"/>
    <w:rsid w:val="009C3B94"/>
    <w:rsid w:val="009D7CDC"/>
    <w:rsid w:val="009F04C9"/>
    <w:rsid w:val="00A55890"/>
    <w:rsid w:val="00AA1A36"/>
    <w:rsid w:val="00AA1CA0"/>
    <w:rsid w:val="00AA331C"/>
    <w:rsid w:val="00AD0FC6"/>
    <w:rsid w:val="00AD3A0B"/>
    <w:rsid w:val="00B0443A"/>
    <w:rsid w:val="00B111AF"/>
    <w:rsid w:val="00B12586"/>
    <w:rsid w:val="00B50CBC"/>
    <w:rsid w:val="00BA325E"/>
    <w:rsid w:val="00BC7872"/>
    <w:rsid w:val="00BF1118"/>
    <w:rsid w:val="00C032EC"/>
    <w:rsid w:val="00C34ECD"/>
    <w:rsid w:val="00C76EE4"/>
    <w:rsid w:val="00C82230"/>
    <w:rsid w:val="00CD72CB"/>
    <w:rsid w:val="00CE1559"/>
    <w:rsid w:val="00D064D2"/>
    <w:rsid w:val="00D32F8C"/>
    <w:rsid w:val="00D37189"/>
    <w:rsid w:val="00D44403"/>
    <w:rsid w:val="00D830AC"/>
    <w:rsid w:val="00DA2DBF"/>
    <w:rsid w:val="00DB1497"/>
    <w:rsid w:val="00DC1621"/>
    <w:rsid w:val="00DC7481"/>
    <w:rsid w:val="00E5506C"/>
    <w:rsid w:val="00E7067A"/>
    <w:rsid w:val="00E74E8A"/>
    <w:rsid w:val="00E74EAD"/>
    <w:rsid w:val="00EC7166"/>
    <w:rsid w:val="00F5571F"/>
    <w:rsid w:val="00F97B81"/>
    <w:rsid w:val="00FB131C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4B8D9"/>
  <w15:docId w15:val="{F9F3CDE3-484B-4C44-8939-48DD5CA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3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F1118"/>
    <w:pPr>
      <w:widowControl w:val="0"/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link w:val="BodyTextIndent"/>
    <w:rsid w:val="00BF1118"/>
    <w:rPr>
      <w:sz w:val="24"/>
      <w:lang w:eastAsia="ar-SA"/>
    </w:rPr>
  </w:style>
  <w:style w:type="paragraph" w:styleId="BodyText3">
    <w:name w:val="Body Text 3"/>
    <w:basedOn w:val="Normal"/>
    <w:link w:val="BodyText3Char"/>
    <w:rsid w:val="00BF1118"/>
    <w:pPr>
      <w:widowControl w:val="0"/>
      <w:suppressAutoHyphens/>
      <w:spacing w:after="120"/>
    </w:pPr>
    <w:rPr>
      <w:sz w:val="16"/>
      <w:szCs w:val="16"/>
      <w:lang w:eastAsia="ar-SA"/>
    </w:rPr>
  </w:style>
  <w:style w:type="character" w:customStyle="1" w:styleId="BodyText3Char">
    <w:name w:val="Body Text 3 Char"/>
    <w:link w:val="BodyText3"/>
    <w:rsid w:val="00BF1118"/>
    <w:rPr>
      <w:sz w:val="16"/>
      <w:szCs w:val="16"/>
      <w:lang w:eastAsia="ar-SA"/>
    </w:rPr>
  </w:style>
  <w:style w:type="paragraph" w:customStyle="1" w:styleId="IPENZsubsectionheading">
    <w:name w:val="IPENZ_subsection_heading"/>
    <w:basedOn w:val="Normal"/>
    <w:rsid w:val="00BF1118"/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833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31DE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D3A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MAL%20Norm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2D97-75A9-45DE-A030-C3CB39D142E1}"/>
      </w:docPartPr>
      <w:docPartBody>
        <w:p w:rsidR="002C0621" w:rsidRDefault="002C0621">
          <w:r w:rsidRPr="00943D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1"/>
    <w:rsid w:val="002C0621"/>
    <w:rsid w:val="00B1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62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813b-bea9-4907-9f88-69152585a694">
      <Terms xmlns="http://schemas.microsoft.com/office/infopath/2007/PartnerControls"/>
    </lcf76f155ced4ddcb4097134ff3c332f>
    <TaxCatchAll xmlns="504658d7-d14c-4459-89f8-4362d0999c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3B8E8DA72C7459D87EF7CE0A7FB1C" ma:contentTypeVersion="15" ma:contentTypeDescription="Create a new document." ma:contentTypeScope="" ma:versionID="44bce9278b17daf0d56d6ce6cd748017">
  <xsd:schema xmlns:xsd="http://www.w3.org/2001/XMLSchema" xmlns:xs="http://www.w3.org/2001/XMLSchema" xmlns:p="http://schemas.microsoft.com/office/2006/metadata/properties" xmlns:ns2="7b5a813b-bea9-4907-9f88-69152585a694" xmlns:ns3="504658d7-d14c-4459-89f8-4362d0999cee" targetNamespace="http://schemas.microsoft.com/office/2006/metadata/properties" ma:root="true" ma:fieldsID="f83bb736352579b6c9a96af5815f7ab0" ns2:_="" ns3:_="">
    <xsd:import namespace="7b5a813b-bea9-4907-9f88-69152585a694"/>
    <xsd:import namespace="504658d7-d14c-4459-89f8-4362d0999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813b-bea9-4907-9f88-69152585a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3dea4f-c893-4207-8b83-f6cf348ac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58d7-d14c-4459-89f8-4362d0999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ac6ba27-201b-4344-954e-b67991c84546}" ma:internalName="TaxCatchAll" ma:showField="CatchAllData" ma:web="504658d7-d14c-4459-89f8-4362d0999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928A8-E354-4700-B68E-71B61F268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7BA45-0633-41A0-8FEE-3FD7FC33EECB}">
  <ds:schemaRefs>
    <ds:schemaRef ds:uri="http://schemas.microsoft.com/office/2006/metadata/properties"/>
    <ds:schemaRef ds:uri="http://schemas.microsoft.com/office/infopath/2007/PartnerControls"/>
    <ds:schemaRef ds:uri="7b5a813b-bea9-4907-9f88-69152585a694"/>
    <ds:schemaRef ds:uri="504658d7-d14c-4459-89f8-4362d0999cee"/>
  </ds:schemaRefs>
</ds:datastoreItem>
</file>

<file path=customXml/itemProps3.xml><?xml version="1.0" encoding="utf-8"?>
<ds:datastoreItem xmlns:ds="http://schemas.openxmlformats.org/officeDocument/2006/customXml" ds:itemID="{900E731E-4405-4DD5-81B9-572597B6C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C1C6E-F85F-414E-A9BE-92379069A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a813b-bea9-4907-9f88-69152585a694"/>
    <ds:schemaRef ds:uri="504658d7-d14c-4459-89f8-4362d099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Normal</Template>
  <TotalTime>2</TotalTime>
  <Pages>2</Pages>
  <Words>386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McEWEN  ASSOCIATES  LIMITED</vt:lpstr>
    </vt:vector>
  </TitlesOfParts>
  <Company>McEwen Associates Ltd</Company>
  <LinksUpToDate>false</LinksUpToDate>
  <CharactersWithSpaces>2487</CharactersWithSpaces>
  <SharedDoc>false</SharedDoc>
  <HLinks>
    <vt:vector size="6" baseType="variant"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mailto:admin@nzif.org.nz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McEWEN  ASSOCIATES  LIMITED</dc:title>
  <dc:creator>Andrew McEwen</dc:creator>
  <cp:lastModifiedBy>Veronica Bennett</cp:lastModifiedBy>
  <cp:revision>4</cp:revision>
  <cp:lastPrinted>2017-07-14T03:12:00Z</cp:lastPrinted>
  <dcterms:created xsi:type="dcterms:W3CDTF">2025-04-16T03:49:00Z</dcterms:created>
  <dcterms:modified xsi:type="dcterms:W3CDTF">2025-04-16T03:51:00Z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d702b5a44417edc3dd870224ce1972a88a6a8632e4d11236b54ee5950e3d9971</vt:lpwstr>
  </property>
  <property fmtid="{D5CDD505-2E9C-101B-9397-08002B2CF9AE}" pid="3" name="ContentTypeId">
    <vt:lpwstr>0x01010034E3B8E8DA72C7459D87EF7CE0A7FB1C</vt:lpwstr>
  </property>
  <property fmtid="{D5CDD505-2E9C-101B-9397-08002B2CF9AE}" pid="4" name="MediaServiceImageTags">
    <vt:lpwstr/>
  </property>
</Properties>
</file>